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4F48" w14:textId="77777777" w:rsidR="00054E3D" w:rsidRPr="00054E3D" w:rsidRDefault="00731020" w:rsidP="004644A9">
      <w:pPr>
        <w:spacing w:before="200" w:after="200"/>
        <w:rPr>
          <w:rFonts w:ascii="FuturaA Bk BT" w:hAnsi="FuturaA Bk BT"/>
          <w:sz w:val="18"/>
          <w:szCs w:val="18"/>
        </w:rPr>
      </w:pPr>
      <w:r w:rsidRPr="00294C7C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4276BB" wp14:editId="44D1AD70">
                <wp:simplePos x="0" y="0"/>
                <wp:positionH relativeFrom="column">
                  <wp:posOffset>-102870</wp:posOffset>
                </wp:positionH>
                <wp:positionV relativeFrom="paragraph">
                  <wp:posOffset>-498475</wp:posOffset>
                </wp:positionV>
                <wp:extent cx="3429000" cy="745490"/>
                <wp:effectExtent l="0" t="0" r="19050" b="1651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FBEB" w14:textId="77777777" w:rsidR="0089438B" w:rsidRDefault="0089438B" w:rsidP="0089438B">
                            <w:pPr>
                              <w:pStyle w:val="RcoversolutionName"/>
                            </w:pPr>
                            <w:r>
                              <w:t>Ricoh</w:t>
                            </w:r>
                            <w:r w:rsidR="00731020">
                              <w:t xml:space="preserve"> Site</w:t>
                            </w:r>
                            <w:r>
                              <w:t xml:space="preserve"> Acceptance Certificate</w:t>
                            </w:r>
                          </w:p>
                          <w:p w14:paraId="0E5A4C34" w14:textId="77777777" w:rsidR="0089438B" w:rsidRPr="00AB7A8C" w:rsidRDefault="0089438B" w:rsidP="0089438B">
                            <w:pPr>
                              <w:pStyle w:val="RwebAddress"/>
                              <w:rPr>
                                <w:i w:val="0"/>
                                <w:color w:val="7F7F7F"/>
                              </w:rPr>
                            </w:pPr>
                            <w:r w:rsidRPr="00AB7A8C">
                              <w:rPr>
                                <w:i w:val="0"/>
                                <w:color w:val="7F7F7F"/>
                              </w:rPr>
                              <w:t>www.ricoh-europe.com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276B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8.1pt;margin-top:-39.25pt;width:270pt;height:5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" strokecolor="white">
                <v:textbox>
                  <w:txbxContent>
                    <w:p w14:paraId="70F1FBEB" w14:textId="77777777" w:rsidR="0089438B" w:rsidRDefault="0089438B" w:rsidP="0089438B">
                      <w:pPr>
                        <w:pStyle w:val="RcoversolutionName"/>
                      </w:pPr>
                      <w:r>
                        <w:t>Ricoh</w:t>
                      </w:r>
                      <w:r w:rsidR="00731020">
                        <w:t xml:space="preserve"> Site</w:t>
                      </w:r>
                      <w:r>
                        <w:t xml:space="preserve"> Acceptance Certificate</w:t>
                      </w:r>
                    </w:p>
                    <w:p w14:paraId="0E5A4C34" w14:textId="77777777" w:rsidR="0089438B" w:rsidRPr="00AB7A8C" w:rsidRDefault="0089438B" w:rsidP="0089438B">
                      <w:pPr>
                        <w:pStyle w:val="RwebAddress"/>
                        <w:rPr>
                          <w:i w:val="0"/>
                          <w:color w:val="7F7F7F"/>
                        </w:rPr>
                      </w:pPr>
                      <w:r w:rsidRPr="00AB7A8C">
                        <w:rPr>
                          <w:i w:val="0"/>
                          <w:color w:val="7F7F7F"/>
                        </w:rPr>
                        <w:t>www.ricoh-europe.com</w:t>
                      </w:r>
                    </w:p>
                  </w:txbxContent>
                </v:textbox>
              </v:shape>
            </w:pict>
          </mc:Fallback>
        </mc:AlternateContent>
      </w:r>
      <w:r w:rsidR="00300E81" w:rsidRPr="00300E81">
        <w:rPr>
          <w:rFonts w:ascii="FuturaA Bk BT" w:hAnsi="FuturaA Bk B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F782CC" wp14:editId="44618F2C">
                <wp:simplePos x="0" y="0"/>
                <wp:positionH relativeFrom="column">
                  <wp:posOffset>-102871</wp:posOffset>
                </wp:positionH>
                <wp:positionV relativeFrom="paragraph">
                  <wp:posOffset>139700</wp:posOffset>
                </wp:positionV>
                <wp:extent cx="6657975" cy="45720"/>
                <wp:effectExtent l="0" t="0" r="9525" b="0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E0C3E"/>
                            </a:gs>
                            <a:gs pos="100000">
                              <a:srgbClr val="DE0C3E">
                                <a:gamma/>
                                <a:shade val="99608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965D" id="Rectangle 80" o:spid="_x0000_s1026" style="position:absolute;margin-left:-8.1pt;margin-top:11pt;width:524.25pt;height:3.6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" fillcolor="#de0c3e" stroked="f">
                <v:fill color2="#dd0c3e" rotate="t" angle="90" focus="100%" type="gradient"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674"/>
        <w:gridCol w:w="2181"/>
        <w:gridCol w:w="3061"/>
        <w:gridCol w:w="2383"/>
      </w:tblGrid>
      <w:tr w:rsidR="00306A3E" w:rsidRPr="00054E3D" w14:paraId="222571D2" w14:textId="77777777" w:rsidTr="00306A3E">
        <w:trPr>
          <w:cantSplit/>
          <w:trHeight w:val="5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85B5054" w14:textId="57D192B3" w:rsidR="00306A3E" w:rsidRPr="00054E3D" w:rsidRDefault="00306A3E" w:rsidP="003B785F">
            <w:pPr>
              <w:pStyle w:val="NCSNLbodytext"/>
              <w:spacing w:before="40" w:after="40"/>
              <w:rPr>
                <w:rFonts w:asciiTheme="minorHAnsi" w:hAnsiTheme="minorHAnsi"/>
                <w:color w:val="FFFFFF"/>
                <w:sz w:val="32"/>
                <w:szCs w:val="28"/>
              </w:rPr>
            </w:pPr>
            <w:r>
              <w:rPr>
                <w:rFonts w:asciiTheme="minorHAnsi" w:hAnsiTheme="minorHAnsi"/>
                <w:color w:val="FFFFFF"/>
                <w:sz w:val="32"/>
                <w:szCs w:val="28"/>
              </w:rPr>
              <w:t>Transformation</w:t>
            </w:r>
            <w:r w:rsidRPr="00054E3D">
              <w:rPr>
                <w:rFonts w:asciiTheme="minorHAnsi" w:hAnsiTheme="minorHAnsi"/>
                <w:color w:val="FFFFFF"/>
                <w:sz w:val="32"/>
                <w:szCs w:val="28"/>
              </w:rPr>
              <w:t xml:space="preserve"> </w:t>
            </w:r>
            <w:r w:rsidR="00731020">
              <w:rPr>
                <w:rFonts w:asciiTheme="minorHAnsi" w:hAnsiTheme="minorHAnsi"/>
                <w:color w:val="FFFFFF"/>
                <w:sz w:val="32"/>
                <w:szCs w:val="28"/>
              </w:rPr>
              <w:t xml:space="preserve">Site </w:t>
            </w:r>
            <w:r w:rsidRPr="00054E3D">
              <w:rPr>
                <w:rFonts w:asciiTheme="minorHAnsi" w:hAnsiTheme="minorHAnsi"/>
                <w:color w:val="FFFFFF"/>
                <w:sz w:val="32"/>
                <w:szCs w:val="28"/>
              </w:rPr>
              <w:t>Acceptance Certificate</w:t>
            </w:r>
          </w:p>
        </w:tc>
      </w:tr>
      <w:tr w:rsidR="00306A3E" w:rsidRPr="00054E3D" w14:paraId="7FB1E966" w14:textId="77777777" w:rsidTr="004E02F3">
        <w:trPr>
          <w:cantSplit/>
          <w:trHeight w:val="380"/>
        </w:trPr>
        <w:tc>
          <w:tcPr>
            <w:tcW w:w="1298" w:type="pct"/>
            <w:shd w:val="clear" w:color="auto" w:fill="auto"/>
            <w:vAlign w:val="center"/>
          </w:tcPr>
          <w:p w14:paraId="118C4DD3" w14:textId="77777777" w:rsidR="00306A3E" w:rsidRPr="00A56870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 w:rsidRPr="00A56870">
              <w:rPr>
                <w:rFonts w:asciiTheme="minorHAnsi" w:hAnsiTheme="minorHAnsi"/>
                <w:b/>
              </w:rPr>
              <w:t>Project Name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E924489" w14:textId="701EB92A" w:rsidR="00306A3E" w:rsidRPr="00306A3E" w:rsidRDefault="0001248F" w:rsidP="00306A3E">
            <w:pPr>
              <w:pStyle w:val="NCSNLbodytext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 xml:space="preserve">Henkel </w:t>
            </w:r>
            <w:r w:rsidR="00721A0F">
              <w:rPr>
                <w:rFonts w:asciiTheme="minorHAnsi" w:hAnsiTheme="minorHAnsi"/>
                <w:bCs/>
                <w:lang w:val="en-GB"/>
              </w:rPr>
              <w:t>SLNX 2023 (HEN1621)</w:t>
            </w:r>
          </w:p>
        </w:tc>
        <w:tc>
          <w:tcPr>
            <w:tcW w:w="1486" w:type="pct"/>
            <w:vAlign w:val="center"/>
          </w:tcPr>
          <w:p w14:paraId="5C5C0E0A" w14:textId="77777777" w:rsidR="00306A3E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Country Name/Site Name</w:t>
            </w:r>
          </w:p>
        </w:tc>
        <w:tc>
          <w:tcPr>
            <w:tcW w:w="1157" w:type="pct"/>
            <w:vAlign w:val="center"/>
          </w:tcPr>
          <w:p w14:paraId="52938068" w14:textId="01AD7A69" w:rsidR="00DA370E" w:rsidRPr="00DA370E" w:rsidRDefault="00716F96" w:rsidP="00F50040">
            <w:pPr>
              <w:pStyle w:val="NCSNLbodytext"/>
              <w:spacing w:before="0" w:after="0"/>
              <w:jc w:val="center"/>
              <w:rPr>
                <w:rFonts w:asciiTheme="minorHAnsi" w:hAnsiTheme="minorHAnsi"/>
                <w:bCs/>
                <w:highlight w:val="yellow"/>
                <w:lang w:val="en-GB"/>
              </w:rPr>
            </w:pPr>
            <w:r>
              <w:rPr>
                <w:rFonts w:asciiTheme="minorHAnsi" w:hAnsiTheme="minorHAnsi"/>
                <w:bCs/>
                <w:highlight w:val="yellow"/>
                <w:lang w:val="en-GB"/>
              </w:rPr>
              <w:t>[country/site name]</w:t>
            </w:r>
          </w:p>
        </w:tc>
      </w:tr>
      <w:tr w:rsidR="00306A3E" w:rsidRPr="00054E3D" w14:paraId="08462E2D" w14:textId="77777777" w:rsidTr="004E02F3">
        <w:trPr>
          <w:cantSplit/>
          <w:trHeight w:val="380"/>
        </w:trPr>
        <w:tc>
          <w:tcPr>
            <w:tcW w:w="1298" w:type="pct"/>
            <w:shd w:val="clear" w:color="auto" w:fill="auto"/>
            <w:vAlign w:val="center"/>
          </w:tcPr>
          <w:p w14:paraId="6753E32A" w14:textId="77777777" w:rsidR="00306A3E" w:rsidRPr="00A56870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 w:rsidRPr="00A56870">
              <w:rPr>
                <w:rFonts w:asciiTheme="minorHAnsi" w:hAnsiTheme="minorHAnsi"/>
                <w:b/>
              </w:rPr>
              <w:t>Client Name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83EBEDE" w14:textId="5D8EA2F3" w:rsidR="00306A3E" w:rsidRPr="00306A3E" w:rsidRDefault="004A69A3" w:rsidP="00306A3E">
            <w:pPr>
              <w:pStyle w:val="NCSNLbodytext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4A69A3">
              <w:rPr>
                <w:rFonts w:asciiTheme="minorHAnsi" w:hAnsiTheme="minorHAnsi"/>
                <w:bCs/>
                <w:lang w:val="en-GB"/>
              </w:rPr>
              <w:t>Henkel AG &amp; Co</w:t>
            </w:r>
          </w:p>
        </w:tc>
        <w:tc>
          <w:tcPr>
            <w:tcW w:w="1486" w:type="pct"/>
            <w:vAlign w:val="center"/>
          </w:tcPr>
          <w:p w14:paraId="3A2D00BF" w14:textId="77777777" w:rsidR="00306A3E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Transformation Completion Date</w:t>
            </w:r>
          </w:p>
        </w:tc>
        <w:tc>
          <w:tcPr>
            <w:tcW w:w="1157" w:type="pct"/>
            <w:vAlign w:val="center"/>
          </w:tcPr>
          <w:p w14:paraId="6B827EC5" w14:textId="0BE0E84D" w:rsidR="00306A3E" w:rsidRDefault="00600A98" w:rsidP="00600A98">
            <w:pPr>
              <w:pStyle w:val="NCSNLbodytext"/>
              <w:spacing w:before="0" w:after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925CF9">
              <w:rPr>
                <w:rFonts w:asciiTheme="minorHAnsi" w:hAnsiTheme="minorHAnsi"/>
                <w:bCs/>
                <w:highlight w:val="yellow"/>
                <w:lang w:val="en-GB"/>
              </w:rPr>
              <w:t>[</w:t>
            </w:r>
            <w:r>
              <w:rPr>
                <w:rFonts w:asciiTheme="minorHAnsi" w:hAnsiTheme="minorHAnsi"/>
                <w:bCs/>
                <w:highlight w:val="yellow"/>
                <w:lang w:val="en-GB"/>
              </w:rPr>
              <w:t>ENTER DATE</w:t>
            </w:r>
            <w:r w:rsidRPr="00925CF9">
              <w:rPr>
                <w:rFonts w:asciiTheme="minorHAnsi" w:hAnsiTheme="minorHAnsi"/>
                <w:bCs/>
                <w:highlight w:val="yellow"/>
                <w:lang w:val="en-GB"/>
              </w:rPr>
              <w:t xml:space="preserve"> HERE]</w:t>
            </w:r>
          </w:p>
        </w:tc>
      </w:tr>
      <w:tr w:rsidR="00306A3E" w:rsidRPr="00054E3D" w14:paraId="75346A35" w14:textId="77777777" w:rsidTr="004E02F3">
        <w:trPr>
          <w:trHeight w:val="380"/>
        </w:trPr>
        <w:tc>
          <w:tcPr>
            <w:tcW w:w="1298" w:type="pct"/>
            <w:shd w:val="clear" w:color="auto" w:fill="auto"/>
            <w:vAlign w:val="center"/>
          </w:tcPr>
          <w:p w14:paraId="07662953" w14:textId="77777777" w:rsidR="00306A3E" w:rsidRPr="00A56870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Ricoh Regional Project Manager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54C18BC" w14:textId="4B36ABE1" w:rsidR="00306A3E" w:rsidRPr="00925CF9" w:rsidRDefault="00716F96" w:rsidP="00306A3E">
            <w:pPr>
              <w:pStyle w:val="NCSNLbodytext"/>
              <w:spacing w:before="0" w:after="0"/>
              <w:rPr>
                <w:rFonts w:asciiTheme="minorHAnsi" w:hAnsiTheme="minorHAnsi"/>
                <w:bCs/>
                <w:highlight w:val="yellow"/>
                <w:lang w:val="en-GB"/>
              </w:rPr>
            </w:pPr>
            <w:r w:rsidRPr="00716F96">
              <w:rPr>
                <w:rFonts w:asciiTheme="minorHAnsi" w:hAnsiTheme="minorHAnsi"/>
                <w:bCs/>
                <w:lang w:val="en-GB"/>
              </w:rPr>
              <w:t>Teh Sue Ching &lt;Teh.Sue.Ching@ricoh.com.my&gt;</w:t>
            </w:r>
          </w:p>
        </w:tc>
        <w:tc>
          <w:tcPr>
            <w:tcW w:w="1486" w:type="pct"/>
            <w:vAlign w:val="center"/>
          </w:tcPr>
          <w:p w14:paraId="035DDE5C" w14:textId="77777777" w:rsidR="00306A3E" w:rsidRPr="00A56870" w:rsidRDefault="00306A3E" w:rsidP="00306A3E">
            <w:pPr>
              <w:pStyle w:val="NCSNLbodytext"/>
              <w:spacing w:before="0" w:after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</w:rPr>
              <w:t>Ricoh Regional Service Manager</w:t>
            </w:r>
          </w:p>
        </w:tc>
        <w:tc>
          <w:tcPr>
            <w:tcW w:w="1157" w:type="pct"/>
            <w:vAlign w:val="center"/>
          </w:tcPr>
          <w:p w14:paraId="43281EDA" w14:textId="7270DDEB" w:rsidR="00306A3E" w:rsidRPr="00A56870" w:rsidRDefault="00716F96" w:rsidP="00600A98">
            <w:pPr>
              <w:pStyle w:val="NCSNLbodytext"/>
              <w:spacing w:before="0" w:after="0"/>
              <w:jc w:val="center"/>
              <w:rPr>
                <w:rFonts w:asciiTheme="minorHAnsi" w:hAnsiTheme="minorHAnsi"/>
                <w:lang w:val="en-GB"/>
              </w:rPr>
            </w:pPr>
            <w:r w:rsidRPr="00716F96">
              <w:rPr>
                <w:rFonts w:asciiTheme="minorHAnsi" w:hAnsiTheme="minorHAnsi"/>
                <w:bCs/>
                <w:lang w:val="en-GB"/>
              </w:rPr>
              <w:t>Ted Tan &lt;Ted.Tan@ricoh.com.my&gt;</w:t>
            </w:r>
          </w:p>
        </w:tc>
      </w:tr>
      <w:tr w:rsidR="00306A3E" w:rsidRPr="00054E3D" w14:paraId="3BC98276" w14:textId="77777777" w:rsidTr="004E02F3">
        <w:trPr>
          <w:trHeight w:val="380"/>
        </w:trPr>
        <w:tc>
          <w:tcPr>
            <w:tcW w:w="1298" w:type="pct"/>
            <w:shd w:val="clear" w:color="auto" w:fill="auto"/>
            <w:vAlign w:val="center"/>
          </w:tcPr>
          <w:p w14:paraId="76DB6B5C" w14:textId="043AC5CD" w:rsidR="00306A3E" w:rsidRPr="00A56870" w:rsidRDefault="00925CF9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Henkel</w:t>
            </w:r>
            <w:r w:rsidR="00306A3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Cluster</w:t>
            </w:r>
            <w:r w:rsidR="00306A3E">
              <w:rPr>
                <w:rFonts w:asciiTheme="minorHAnsi" w:hAnsiTheme="minorHAnsi"/>
                <w:b/>
              </w:rPr>
              <w:t xml:space="preserve"> Manager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AB2AF37" w14:textId="42B32944" w:rsidR="00306A3E" w:rsidRPr="00306A3E" w:rsidRDefault="00BB589F" w:rsidP="00306A3E">
            <w:pPr>
              <w:pStyle w:val="NCSNLbodytext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BB589F">
              <w:rPr>
                <w:rFonts w:asciiTheme="minorHAnsi" w:hAnsiTheme="minorHAnsi"/>
                <w:bCs/>
                <w:highlight w:val="yellow"/>
                <w:lang w:val="en-GB"/>
              </w:rPr>
              <w:t>[</w:t>
            </w:r>
            <w:r w:rsidR="00716F96">
              <w:rPr>
                <w:rFonts w:asciiTheme="minorHAnsi" w:hAnsiTheme="minorHAnsi"/>
                <w:bCs/>
                <w:highlight w:val="yellow"/>
                <w:lang w:val="en-GB"/>
              </w:rPr>
              <w:t>Henkel Local DX</w:t>
            </w:r>
            <w:r w:rsidRPr="00BB589F">
              <w:rPr>
                <w:rFonts w:asciiTheme="minorHAnsi" w:hAnsiTheme="minorHAnsi"/>
                <w:bCs/>
                <w:highlight w:val="yellow"/>
                <w:lang w:val="en-GB"/>
              </w:rPr>
              <w:t>]</w:t>
            </w:r>
          </w:p>
        </w:tc>
        <w:tc>
          <w:tcPr>
            <w:tcW w:w="1486" w:type="pct"/>
            <w:vAlign w:val="center"/>
          </w:tcPr>
          <w:p w14:paraId="13F8C87E" w14:textId="3A033584" w:rsidR="00306A3E" w:rsidRPr="00A56870" w:rsidRDefault="00600A98" w:rsidP="00306A3E">
            <w:pPr>
              <w:pStyle w:val="NCSNLbodytext"/>
              <w:spacing w:before="0" w:after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</w:rPr>
              <w:t>Henkel</w:t>
            </w:r>
            <w:r w:rsidR="00306A3E">
              <w:rPr>
                <w:rFonts w:asciiTheme="minorHAnsi" w:hAnsiTheme="minorHAnsi"/>
                <w:b/>
              </w:rPr>
              <w:t xml:space="preserve"> Regional Service Manager</w:t>
            </w:r>
          </w:p>
        </w:tc>
        <w:tc>
          <w:tcPr>
            <w:tcW w:w="1157" w:type="pct"/>
            <w:vAlign w:val="center"/>
          </w:tcPr>
          <w:p w14:paraId="4A3058BF" w14:textId="366BA298" w:rsidR="00306A3E" w:rsidRPr="00A56870" w:rsidRDefault="00716F96" w:rsidP="00600A98">
            <w:pPr>
              <w:pStyle w:val="NCSNLbodytext"/>
              <w:spacing w:before="0" w:after="0"/>
              <w:jc w:val="center"/>
              <w:rPr>
                <w:rFonts w:asciiTheme="minorHAnsi" w:hAnsiTheme="minorHAnsi"/>
                <w:lang w:val="en-GB"/>
              </w:rPr>
            </w:pPr>
            <w:r w:rsidRPr="00716F96">
              <w:rPr>
                <w:rFonts w:asciiTheme="minorHAnsi" w:hAnsiTheme="minorHAnsi"/>
                <w:bCs/>
                <w:lang w:val="en-GB"/>
              </w:rPr>
              <w:t>SeungJun Lee &lt;seungjun.lee@henkel.com&gt;</w:t>
            </w:r>
          </w:p>
        </w:tc>
      </w:tr>
      <w:tr w:rsidR="00716F96" w:rsidRPr="00054E3D" w14:paraId="7D69E0FE" w14:textId="77777777" w:rsidTr="004E02F3">
        <w:trPr>
          <w:trHeight w:val="380"/>
        </w:trPr>
        <w:tc>
          <w:tcPr>
            <w:tcW w:w="1298" w:type="pct"/>
            <w:shd w:val="clear" w:color="auto" w:fill="auto"/>
            <w:vAlign w:val="center"/>
          </w:tcPr>
          <w:p w14:paraId="748D6E35" w14:textId="05FDA6F4" w:rsidR="00716F96" w:rsidRDefault="00716F96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Ricoh Local Account Manager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0C9D2D9" w14:textId="68D67D0A" w:rsidR="00716F96" w:rsidRPr="00716F96" w:rsidRDefault="00716F96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  <w:highlight w:val="yellow"/>
                <w:lang w:val="en-GB"/>
              </w:rPr>
            </w:pPr>
            <w:r w:rsidRPr="00BB589F">
              <w:rPr>
                <w:rFonts w:asciiTheme="minorHAnsi" w:hAnsiTheme="minorHAnsi"/>
                <w:bCs/>
                <w:highlight w:val="yellow"/>
                <w:lang w:val="en-GB"/>
              </w:rPr>
              <w:t>[</w:t>
            </w:r>
            <w:r>
              <w:rPr>
                <w:rFonts w:asciiTheme="minorHAnsi" w:hAnsiTheme="minorHAnsi"/>
                <w:bCs/>
                <w:highlight w:val="yellow"/>
                <w:lang w:val="en-GB"/>
              </w:rPr>
              <w:t>LAM’s name</w:t>
            </w:r>
            <w:r w:rsidRPr="00BB589F">
              <w:rPr>
                <w:rFonts w:asciiTheme="minorHAnsi" w:hAnsiTheme="minorHAnsi"/>
                <w:bCs/>
                <w:highlight w:val="yellow"/>
                <w:lang w:val="en-GB"/>
              </w:rPr>
              <w:t>]</w:t>
            </w:r>
          </w:p>
        </w:tc>
        <w:tc>
          <w:tcPr>
            <w:tcW w:w="1486" w:type="pct"/>
            <w:vAlign w:val="center"/>
          </w:tcPr>
          <w:p w14:paraId="09AAC8BE" w14:textId="1DB7B7E6" w:rsidR="00716F96" w:rsidRDefault="00716F96" w:rsidP="00306A3E">
            <w:pPr>
              <w:pStyle w:val="NCSNLbodytext"/>
              <w:spacing w:before="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Ricoh Onsite Engineer</w:t>
            </w:r>
          </w:p>
        </w:tc>
        <w:tc>
          <w:tcPr>
            <w:tcW w:w="1157" w:type="pct"/>
            <w:vAlign w:val="center"/>
          </w:tcPr>
          <w:p w14:paraId="77E3E8E0" w14:textId="48F3B623" w:rsidR="00716F96" w:rsidRPr="00716F96" w:rsidRDefault="00716F96" w:rsidP="00600A98">
            <w:pPr>
              <w:pStyle w:val="NCSNLbodytext"/>
              <w:spacing w:before="0" w:after="0"/>
              <w:jc w:val="center"/>
              <w:rPr>
                <w:rFonts w:asciiTheme="minorHAnsi" w:hAnsiTheme="minorHAnsi"/>
                <w:bCs/>
                <w:lang w:val="en-GB"/>
              </w:rPr>
            </w:pPr>
            <w:r w:rsidRPr="00925CF9">
              <w:rPr>
                <w:rFonts w:asciiTheme="minorHAnsi" w:hAnsiTheme="minorHAnsi"/>
                <w:bCs/>
                <w:highlight w:val="yellow"/>
                <w:lang w:val="en-GB"/>
              </w:rPr>
              <w:t>[</w:t>
            </w:r>
            <w:r>
              <w:rPr>
                <w:rFonts w:asciiTheme="minorHAnsi" w:hAnsiTheme="minorHAnsi"/>
                <w:bCs/>
                <w:highlight w:val="yellow"/>
                <w:lang w:val="en-GB"/>
              </w:rPr>
              <w:t>Onsite engineer name</w:t>
            </w:r>
            <w:r w:rsidRPr="00925CF9">
              <w:rPr>
                <w:rFonts w:asciiTheme="minorHAnsi" w:hAnsiTheme="minorHAnsi"/>
                <w:bCs/>
                <w:highlight w:val="yellow"/>
                <w:lang w:val="en-GB"/>
              </w:rPr>
              <w:t>]</w:t>
            </w:r>
          </w:p>
        </w:tc>
      </w:tr>
    </w:tbl>
    <w:p w14:paraId="427CB97A" w14:textId="77777777" w:rsidR="001F3C97" w:rsidRDefault="00E7261F" w:rsidP="004644A9">
      <w:pPr>
        <w:spacing w:before="200" w:after="200"/>
        <w:rPr>
          <w:rFonts w:ascii="FuturaA Bk BT" w:hAnsi="FuturaA Bk BT"/>
          <w:sz w:val="18"/>
          <w:szCs w:val="18"/>
        </w:rPr>
      </w:pPr>
      <w:r w:rsidRPr="00CF2A0D">
        <w:rPr>
          <w:rFonts w:ascii="FuturaA Bk BT" w:hAnsi="FuturaA Bk BT"/>
          <w:sz w:val="18"/>
          <w:szCs w:val="18"/>
        </w:rPr>
        <w:t xml:space="preserve">The </w:t>
      </w:r>
      <w:r w:rsidR="00D52F19">
        <w:rPr>
          <w:rFonts w:ascii="FuturaA Bk BT" w:hAnsi="FuturaA Bk BT"/>
          <w:sz w:val="18"/>
          <w:szCs w:val="18"/>
        </w:rPr>
        <w:t>following deliverable(s) ha</w:t>
      </w:r>
      <w:r w:rsidR="00B70E44">
        <w:rPr>
          <w:rFonts w:ascii="FuturaA Bk BT" w:hAnsi="FuturaA Bk BT"/>
          <w:sz w:val="18"/>
          <w:szCs w:val="18"/>
        </w:rPr>
        <w:t>ve</w:t>
      </w:r>
      <w:r w:rsidR="00D52F19">
        <w:rPr>
          <w:rFonts w:ascii="FuturaA Bk BT" w:hAnsi="FuturaA Bk BT"/>
          <w:sz w:val="18"/>
          <w:szCs w:val="18"/>
        </w:rPr>
        <w:t xml:space="preserve"> been provided that support the requirements of the above project.</w:t>
      </w:r>
    </w:p>
    <w:tbl>
      <w:tblPr>
        <w:tblW w:w="1052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7654"/>
      </w:tblGrid>
      <w:tr w:rsidR="00A7104B" w:rsidRPr="00895918" w14:paraId="652CC357" w14:textId="77777777" w:rsidTr="00A7104B">
        <w:trPr>
          <w:trHeight w:val="466"/>
        </w:trPr>
        <w:tc>
          <w:tcPr>
            <w:tcW w:w="10528" w:type="dxa"/>
            <w:gridSpan w:val="2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45E45F67" w14:textId="77777777" w:rsidR="00A7104B" w:rsidRPr="00E54C36" w:rsidRDefault="00D52F19" w:rsidP="006D3A51">
            <w:pPr>
              <w:pStyle w:val="NCSNLbodytext"/>
              <w:spacing w:before="0" w:after="0"/>
              <w:rPr>
                <w:rFonts w:ascii="FuturaA Bk BT" w:hAnsi="FuturaA Bk BT"/>
                <w:b/>
                <w:sz w:val="21"/>
                <w:szCs w:val="21"/>
                <w:lang w:val="en-GB"/>
              </w:rPr>
            </w:pPr>
            <w:r w:rsidRPr="00E54C36">
              <w:rPr>
                <w:rFonts w:ascii="FuturaA Bk BT" w:hAnsi="FuturaA Bk BT"/>
                <w:b/>
                <w:sz w:val="21"/>
                <w:szCs w:val="21"/>
                <w:lang w:val="en-GB"/>
              </w:rPr>
              <w:t>Deliverables</w:t>
            </w:r>
          </w:p>
        </w:tc>
      </w:tr>
      <w:tr w:rsidR="00E54C36" w:rsidRPr="00895918" w14:paraId="5D1487D2" w14:textId="77777777" w:rsidTr="00731020">
        <w:tc>
          <w:tcPr>
            <w:tcW w:w="2874" w:type="dxa"/>
            <w:tcBorders>
              <w:bottom w:val="nil"/>
            </w:tcBorders>
            <w:shd w:val="pct5" w:color="auto" w:fill="auto"/>
          </w:tcPr>
          <w:p w14:paraId="014EC10B" w14:textId="77777777" w:rsidR="00E54C36" w:rsidRPr="00D24269" w:rsidRDefault="00731020" w:rsidP="003017C5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  <w:r>
              <w:rPr>
                <w:rFonts w:ascii="FuturaA Bk BT" w:hAnsi="FuturaA Bk BT"/>
                <w:b/>
                <w:sz w:val="18"/>
                <w:szCs w:val="18"/>
                <w:lang w:val="en-GB"/>
              </w:rPr>
              <w:t>Completion</w:t>
            </w:r>
            <w:r w:rsidR="00E54C36">
              <w:rPr>
                <w:rFonts w:ascii="FuturaA Bk BT" w:hAnsi="FuturaA Bk BT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654" w:type="dxa"/>
            <w:tcBorders>
              <w:bottom w:val="nil"/>
            </w:tcBorders>
          </w:tcPr>
          <w:tbl>
            <w:tblPr>
              <w:tblW w:w="7356" w:type="dxa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6146"/>
            </w:tblGrid>
            <w:tr w:rsidR="002A62DE" w:rsidRPr="003017C5" w14:paraId="04918D23" w14:textId="77777777" w:rsidTr="000D1F64">
              <w:trPr>
                <w:trHeight w:val="361"/>
              </w:trPr>
              <w:tc>
                <w:tcPr>
                  <w:tcW w:w="1210" w:type="dxa"/>
                </w:tcPr>
                <w:p w14:paraId="45506DB5" w14:textId="77777777" w:rsidR="002A62DE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bookmarkStart w:id="0" w:name="_Ref270358612"/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bookmarkEnd w:id="0"/>
              <w:tc>
                <w:tcPr>
                  <w:tcW w:w="6146" w:type="dxa"/>
                </w:tcPr>
                <w:p w14:paraId="398D80C3" w14:textId="530A3A15" w:rsidR="002A62DE" w:rsidRPr="003017C5" w:rsidRDefault="003B785F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Device</w:t>
                  </w:r>
                  <w:r w:rsidR="00306A3E">
                    <w:rPr>
                      <w:sz w:val="18"/>
                      <w:szCs w:val="18"/>
                    </w:rPr>
                    <w:t>(s) installe</w:t>
                  </w:r>
                  <w:r w:rsidR="00731020">
                    <w:rPr>
                      <w:sz w:val="18"/>
                      <w:szCs w:val="18"/>
                    </w:rPr>
                    <w:t>d successfully at site and at the agr</w:t>
                  </w:r>
                  <w:r w:rsidR="00DC0513">
                    <w:rPr>
                      <w:sz w:val="18"/>
                      <w:szCs w:val="18"/>
                    </w:rPr>
                    <w:t>e</w:t>
                  </w:r>
                  <w:r w:rsidR="00731020">
                    <w:rPr>
                      <w:sz w:val="18"/>
                      <w:szCs w:val="18"/>
                    </w:rPr>
                    <w:t>ed locatio</w:t>
                  </w:r>
                  <w:r w:rsidR="003015F1">
                    <w:rPr>
                      <w:sz w:val="18"/>
                      <w:szCs w:val="18"/>
                    </w:rPr>
                    <w:t>n</w:t>
                  </w:r>
                </w:p>
              </w:tc>
            </w:tr>
            <w:tr w:rsidR="002A62DE" w:rsidRPr="003017C5" w14:paraId="40F7D9FE" w14:textId="77777777" w:rsidTr="000D1F64">
              <w:trPr>
                <w:trHeight w:val="346"/>
              </w:trPr>
              <w:tc>
                <w:tcPr>
                  <w:tcW w:w="1210" w:type="dxa"/>
                </w:tcPr>
                <w:p w14:paraId="5EE03874" w14:textId="77777777" w:rsidR="003B785F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bookmarkStart w:id="1" w:name="_Ref270359316"/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bookmarkEnd w:id="1"/>
              <w:tc>
                <w:tcPr>
                  <w:tcW w:w="6146" w:type="dxa"/>
                </w:tcPr>
                <w:p w14:paraId="5AE29195" w14:textId="77777777" w:rsidR="002A62DE" w:rsidRPr="003017C5" w:rsidRDefault="003B785F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Configuration requirements met (all equipment configured as per agreed configurations)</w:t>
                  </w:r>
                </w:p>
              </w:tc>
            </w:tr>
            <w:tr w:rsidR="002A62DE" w:rsidRPr="003017C5" w14:paraId="2D9E2FCF" w14:textId="77777777" w:rsidTr="000D1F64">
              <w:trPr>
                <w:trHeight w:val="602"/>
              </w:trPr>
              <w:tc>
                <w:tcPr>
                  <w:tcW w:w="1210" w:type="dxa"/>
                </w:tcPr>
                <w:p w14:paraId="7F72CF71" w14:textId="77777777" w:rsidR="002A62DE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bookmarkStart w:id="2" w:name="_Ref270359330"/>
                  <w:r>
                    <w:rPr>
                      <w:sz w:val="18"/>
                      <w:szCs w:val="18"/>
                    </w:rPr>
                    <w:t>YES/ NO</w:t>
                  </w:r>
                </w:p>
              </w:tc>
              <w:bookmarkEnd w:id="2"/>
              <w:tc>
                <w:tcPr>
                  <w:tcW w:w="6146" w:type="dxa"/>
                </w:tcPr>
                <w:p w14:paraId="728D3103" w14:textId="426B4A70" w:rsidR="002A62DE" w:rsidRPr="003017C5" w:rsidRDefault="00731020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non-pull print devices successfully complete</w:t>
                  </w:r>
                  <w:r w:rsidR="00DC0513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 xml:space="preserve"> functional testing (print, copy, scan, fax (where applicable)</w:t>
                  </w:r>
                </w:p>
              </w:tc>
            </w:tr>
            <w:tr w:rsidR="00731020" w:rsidRPr="003017C5" w14:paraId="77019258" w14:textId="77777777" w:rsidTr="000D1F64">
              <w:trPr>
                <w:trHeight w:val="602"/>
              </w:trPr>
              <w:tc>
                <w:tcPr>
                  <w:tcW w:w="1210" w:type="dxa"/>
                </w:tcPr>
                <w:p w14:paraId="289CEB72" w14:textId="77B05FE3" w:rsidR="00731020" w:rsidRDefault="00731020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YES/ NO</w:t>
                  </w:r>
                  <w:r w:rsidR="000D1F64">
                    <w:rPr>
                      <w:sz w:val="18"/>
                      <w:szCs w:val="18"/>
                    </w:rPr>
                    <w:t xml:space="preserve"> / NA</w:t>
                  </w:r>
                </w:p>
              </w:tc>
              <w:tc>
                <w:tcPr>
                  <w:tcW w:w="6146" w:type="dxa"/>
                </w:tcPr>
                <w:p w14:paraId="270146B0" w14:textId="019D3AFF" w:rsidR="00731020" w:rsidRDefault="00731020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pull print devices succe</w:t>
                  </w:r>
                  <w:r w:rsidR="00DC0513"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="00DC0513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ully complete</w:t>
                  </w:r>
                  <w:r w:rsidR="00DC0513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 xml:space="preserve"> LRS user acceptance testing (delivered by Ricoh or </w:t>
                  </w:r>
                  <w:r w:rsidR="001C396E">
                    <w:rPr>
                      <w:sz w:val="18"/>
                      <w:szCs w:val="18"/>
                    </w:rPr>
                    <w:t>Henkel</w:t>
                  </w:r>
                  <w:r>
                    <w:rPr>
                      <w:sz w:val="18"/>
                      <w:szCs w:val="18"/>
                    </w:rPr>
                    <w:t xml:space="preserve"> where agreed)</w:t>
                  </w:r>
                </w:p>
              </w:tc>
            </w:tr>
            <w:tr w:rsidR="002A62DE" w:rsidRPr="003017C5" w14:paraId="620C607E" w14:textId="77777777" w:rsidTr="000D1F64">
              <w:trPr>
                <w:trHeight w:val="346"/>
              </w:trPr>
              <w:tc>
                <w:tcPr>
                  <w:tcW w:w="1210" w:type="dxa"/>
                </w:tcPr>
                <w:p w14:paraId="125833F5" w14:textId="77777777" w:rsidR="002A62DE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bookmarkStart w:id="3" w:name="_Ref270359531"/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bookmarkEnd w:id="3"/>
              <w:tc>
                <w:tcPr>
                  <w:tcW w:w="6146" w:type="dxa"/>
                </w:tcPr>
                <w:p w14:paraId="5CCDE664" w14:textId="41064554" w:rsidR="002A62DE" w:rsidRPr="003017C5" w:rsidRDefault="003B785F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Captured all device information </w:t>
                  </w:r>
                  <w:r w:rsidR="00731020">
                    <w:rPr>
                      <w:sz w:val="18"/>
                      <w:szCs w:val="18"/>
                    </w:rPr>
                    <w:t xml:space="preserve">within the </w:t>
                  </w:r>
                  <w:r w:rsidR="00A91A9D" w:rsidRPr="00A91A9D">
                    <w:rPr>
                      <w:sz w:val="18"/>
                      <w:szCs w:val="18"/>
                    </w:rPr>
                    <w:t>Henkel</w:t>
                  </w:r>
                  <w:r w:rsidR="00205EC7" w:rsidRPr="00A91A9D">
                    <w:rPr>
                      <w:sz w:val="18"/>
                      <w:szCs w:val="18"/>
                    </w:rPr>
                    <w:t xml:space="preserve"> </w:t>
                  </w:r>
                  <w:r w:rsidR="00A91A9D" w:rsidRPr="00A91A9D">
                    <w:rPr>
                      <w:sz w:val="18"/>
                      <w:szCs w:val="18"/>
                    </w:rPr>
                    <w:t>UAT</w:t>
                  </w:r>
                  <w:r w:rsidR="00205EC7">
                    <w:rPr>
                      <w:sz w:val="18"/>
                      <w:szCs w:val="18"/>
                    </w:rPr>
                    <w:t xml:space="preserve"> form</w:t>
                  </w:r>
                </w:p>
              </w:tc>
            </w:tr>
            <w:tr w:rsidR="003B785F" w:rsidRPr="003017C5" w14:paraId="60826E81" w14:textId="77777777" w:rsidTr="000D1F64">
              <w:trPr>
                <w:trHeight w:val="361"/>
              </w:trPr>
              <w:tc>
                <w:tcPr>
                  <w:tcW w:w="1210" w:type="dxa"/>
                </w:tcPr>
                <w:p w14:paraId="0FDEBDA2" w14:textId="77777777" w:rsidR="003B785F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tc>
                <w:tcPr>
                  <w:tcW w:w="6146" w:type="dxa"/>
                </w:tcPr>
                <w:p w14:paraId="6F1DACFE" w14:textId="6C51F507" w:rsidR="003B785F" w:rsidRDefault="00306A3E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Device </w:t>
                  </w:r>
                  <w:r w:rsidR="006736CD"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>abelled as per the</w:t>
                  </w:r>
                  <w:r w:rsidR="009238EA">
                    <w:rPr>
                      <w:sz w:val="18"/>
                      <w:szCs w:val="18"/>
                    </w:rPr>
                    <w:t xml:space="preserve"> build book</w:t>
                  </w:r>
                </w:p>
              </w:tc>
            </w:tr>
            <w:tr w:rsidR="003B785F" w:rsidRPr="003017C5" w14:paraId="7E1062C3" w14:textId="77777777" w:rsidTr="000D1F64">
              <w:trPr>
                <w:trHeight w:val="361"/>
              </w:trPr>
              <w:tc>
                <w:tcPr>
                  <w:tcW w:w="1210" w:type="dxa"/>
                </w:tcPr>
                <w:p w14:paraId="06D629CD" w14:textId="77777777" w:rsidR="003B785F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tc>
                <w:tcPr>
                  <w:tcW w:w="6146" w:type="dxa"/>
                </w:tcPr>
                <w:p w14:paraId="610E5644" w14:textId="2D590412" w:rsidR="003B785F" w:rsidRDefault="003015F1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Basic green button training p</w:t>
                  </w:r>
                  <w:r w:rsidR="003B785F">
                    <w:rPr>
                      <w:sz w:val="18"/>
                      <w:szCs w:val="18"/>
                    </w:rPr>
                    <w:t>rovide</w:t>
                  </w:r>
                  <w:r>
                    <w:rPr>
                      <w:sz w:val="18"/>
                      <w:szCs w:val="18"/>
                    </w:rPr>
                    <w:t>d</w:t>
                  </w:r>
                </w:p>
              </w:tc>
            </w:tr>
            <w:tr w:rsidR="003B785F" w:rsidRPr="003017C5" w14:paraId="5611E548" w14:textId="77777777" w:rsidTr="000D1F64">
              <w:trPr>
                <w:trHeight w:val="346"/>
              </w:trPr>
              <w:tc>
                <w:tcPr>
                  <w:tcW w:w="1210" w:type="dxa"/>
                </w:tcPr>
                <w:p w14:paraId="55A9E0E7" w14:textId="77777777" w:rsidR="003B785F" w:rsidRPr="003017C5" w:rsidRDefault="00294312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 / NO</w:t>
                  </w:r>
                </w:p>
              </w:tc>
              <w:tc>
                <w:tcPr>
                  <w:tcW w:w="6146" w:type="dxa"/>
                </w:tcPr>
                <w:p w14:paraId="7125E6BD" w14:textId="0946F7A1" w:rsidR="003B785F" w:rsidRDefault="005F76D3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Ricoh devices to be disposed have been collected</w:t>
                  </w:r>
                </w:p>
              </w:tc>
            </w:tr>
            <w:tr w:rsidR="003B785F" w:rsidRPr="003017C5" w14:paraId="4D7D97A9" w14:textId="77777777" w:rsidTr="000D1F64">
              <w:trPr>
                <w:trHeight w:val="361"/>
              </w:trPr>
              <w:tc>
                <w:tcPr>
                  <w:tcW w:w="1210" w:type="dxa"/>
                </w:tcPr>
                <w:p w14:paraId="0795E87B" w14:textId="77777777" w:rsidR="003B785F" w:rsidRPr="003017C5" w:rsidRDefault="003B785F" w:rsidP="00E22D14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46" w:type="dxa"/>
                </w:tcPr>
                <w:p w14:paraId="1D046AB0" w14:textId="77777777" w:rsidR="003B785F" w:rsidRDefault="003B785F" w:rsidP="00140782">
                  <w:pPr>
                    <w:pStyle w:val="RTableBody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30114C" w14:textId="77777777" w:rsidR="00E54C36" w:rsidRPr="003017C5" w:rsidRDefault="00E54C36" w:rsidP="00054E3D">
            <w:pPr>
              <w:pStyle w:val="NCSNLbodytext"/>
              <w:spacing w:before="40" w:after="40"/>
              <w:rPr>
                <w:rFonts w:ascii="FuturaA Bk BT" w:hAnsi="FuturaA Bk BT"/>
                <w:sz w:val="18"/>
                <w:szCs w:val="18"/>
                <w:lang w:val="en-GB"/>
              </w:rPr>
            </w:pPr>
          </w:p>
        </w:tc>
      </w:tr>
      <w:tr w:rsidR="00E54C36" w:rsidRPr="00895918" w14:paraId="4860F768" w14:textId="77777777" w:rsidTr="00731020">
        <w:tc>
          <w:tcPr>
            <w:tcW w:w="2874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14:paraId="77AB5CC0" w14:textId="77777777" w:rsidR="00E54C36" w:rsidRPr="00D24269" w:rsidRDefault="00E54C36" w:rsidP="00054E3D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04122D50" w14:textId="77777777" w:rsidR="00E54C36" w:rsidRPr="003017C5" w:rsidRDefault="00DC0513" w:rsidP="00054E3D">
            <w:pPr>
              <w:pStyle w:val="NCSNL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All user training material provided by Atos to end-users.</w:t>
            </w:r>
          </w:p>
        </w:tc>
      </w:tr>
      <w:tr w:rsidR="00306A3E" w:rsidRPr="00895918" w14:paraId="46206A3A" w14:textId="77777777" w:rsidTr="00CE6988">
        <w:trPr>
          <w:trHeight w:val="98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0241A" w14:textId="77777777" w:rsidR="00306A3E" w:rsidRPr="00D24269" w:rsidRDefault="00306A3E" w:rsidP="00054E3D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  <w:r>
              <w:rPr>
                <w:rFonts w:ascii="FuturaA Bk BT" w:hAnsi="FuturaA Bk BT"/>
                <w:b/>
                <w:sz w:val="18"/>
                <w:szCs w:val="18"/>
                <w:lang w:val="en-GB"/>
              </w:rPr>
              <w:t>Outstanding Tasks or Issues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2AF" w14:textId="77777777" w:rsidR="00306A3E" w:rsidRPr="003017C5" w:rsidRDefault="00306A3E" w:rsidP="00054E3D">
            <w:pPr>
              <w:pStyle w:val="NCSNL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06A3E" w:rsidRPr="00895918" w14:paraId="28217158" w14:textId="77777777" w:rsidTr="00CE6988">
        <w:trPr>
          <w:trHeight w:val="125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80710" w14:textId="77777777" w:rsidR="00306A3E" w:rsidRDefault="00306A3E" w:rsidP="00054E3D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  <w:r>
              <w:rPr>
                <w:rFonts w:ascii="FuturaA Bk BT" w:hAnsi="FuturaA Bk BT"/>
                <w:b/>
                <w:sz w:val="18"/>
                <w:szCs w:val="18"/>
                <w:lang w:val="en-GB"/>
              </w:rPr>
              <w:t xml:space="preserve">Service Handover Notes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268" w14:textId="77777777" w:rsidR="00306A3E" w:rsidRPr="003017C5" w:rsidRDefault="00306A3E" w:rsidP="00054E3D">
            <w:pPr>
              <w:pStyle w:val="NCSNL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941261" w:rsidRPr="00895918" w14:paraId="07D0A203" w14:textId="77777777" w:rsidTr="00CE6988">
        <w:trPr>
          <w:trHeight w:val="324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061456" w14:textId="5A4710B6" w:rsidR="00941261" w:rsidRDefault="00941261" w:rsidP="00054E3D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  <w:r>
              <w:rPr>
                <w:rFonts w:ascii="FuturaA Bk BT" w:hAnsi="FuturaA Bk BT"/>
                <w:b/>
                <w:sz w:val="18"/>
                <w:szCs w:val="18"/>
                <w:lang w:val="en-GB"/>
              </w:rPr>
              <w:t xml:space="preserve">Henkel Site Acceptance Approval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56" w:type="dxa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6146"/>
            </w:tblGrid>
            <w:tr w:rsidR="00CE6988" w14:paraId="19D0C9D7" w14:textId="77777777" w:rsidTr="00A411A5">
              <w:trPr>
                <w:trHeight w:val="346"/>
              </w:trPr>
              <w:tc>
                <w:tcPr>
                  <w:tcW w:w="1210" w:type="dxa"/>
                </w:tcPr>
                <w:p w14:paraId="544A6CF7" w14:textId="0630B86D" w:rsidR="00CE6988" w:rsidRPr="003017C5" w:rsidRDefault="00CE6988" w:rsidP="00CE6988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6146" w:type="dxa"/>
                </w:tcPr>
                <w:p w14:paraId="46432AE1" w14:textId="161FDA2F" w:rsidR="00CE6988" w:rsidRDefault="00CE6988" w:rsidP="00CE6988">
                  <w:pPr>
                    <w:pStyle w:val="RTableBody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246F923" w14:textId="52C46B04" w:rsidR="00941261" w:rsidRPr="003017C5" w:rsidRDefault="00941261" w:rsidP="00054E3D">
            <w:pPr>
              <w:pStyle w:val="NCSNL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941261" w:rsidRPr="00895918" w14:paraId="0E3003D0" w14:textId="77777777" w:rsidTr="00CE6988">
        <w:trPr>
          <w:trHeight w:val="436"/>
        </w:trPr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CB393" w14:textId="77777777" w:rsidR="00941261" w:rsidRDefault="00941261" w:rsidP="00054E3D">
            <w:pPr>
              <w:pStyle w:val="NCSNLbodytext"/>
              <w:spacing w:before="40" w:after="40"/>
              <w:ind w:left="356"/>
              <w:rPr>
                <w:rFonts w:ascii="FuturaA Bk BT" w:hAnsi="FuturaA Bk BT"/>
                <w:b/>
                <w:sz w:val="18"/>
                <w:szCs w:val="18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56" w:type="dxa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6146"/>
            </w:tblGrid>
            <w:tr w:rsidR="00CE6988" w14:paraId="0937C3FA" w14:textId="77777777" w:rsidTr="00A411A5">
              <w:trPr>
                <w:trHeight w:val="346"/>
              </w:trPr>
              <w:tc>
                <w:tcPr>
                  <w:tcW w:w="1210" w:type="dxa"/>
                </w:tcPr>
                <w:p w14:paraId="133964E5" w14:textId="3E540607" w:rsidR="00CE6988" w:rsidRPr="003017C5" w:rsidRDefault="00CE6988" w:rsidP="00CE6988">
                  <w:pPr>
                    <w:pStyle w:val="RTableNumberRSR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6146" w:type="dxa"/>
                </w:tcPr>
                <w:p w14:paraId="1BE05C0B" w14:textId="77777777" w:rsidR="00CE6988" w:rsidRDefault="00CE6988" w:rsidP="00CE6988">
                  <w:pPr>
                    <w:pStyle w:val="RTableBody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2B1E877" w14:textId="0B533C35" w:rsidR="00941261" w:rsidRDefault="00941261" w:rsidP="00054E3D">
            <w:pPr>
              <w:pStyle w:val="NCSNLbody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D1E7384" w14:textId="77777777" w:rsidR="001B494B" w:rsidRDefault="001B494B" w:rsidP="003017C5">
      <w:pPr>
        <w:spacing w:after="200" w:line="276" w:lineRule="auto"/>
      </w:pPr>
    </w:p>
    <w:sectPr w:rsidR="001B494B" w:rsidSect="0089438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385" w:right="924" w:bottom="1418" w:left="1077" w:header="284" w:footer="10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A6D8" w14:textId="77777777" w:rsidR="00F01A41" w:rsidRDefault="00F01A41" w:rsidP="00A7104B">
      <w:r>
        <w:separator/>
      </w:r>
    </w:p>
  </w:endnote>
  <w:endnote w:type="continuationSeparator" w:id="0">
    <w:p w14:paraId="13DB3018" w14:textId="77777777" w:rsidR="00F01A41" w:rsidRDefault="00F01A41" w:rsidP="00A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835" w14:textId="77777777" w:rsidR="00A56870" w:rsidRDefault="00A56870" w:rsidP="00666F43">
    <w:pPr>
      <w:pStyle w:val="Footer"/>
      <w:spacing w:before="60" w:after="0"/>
    </w:pPr>
  </w:p>
  <w:tbl>
    <w:tblPr>
      <w:tblStyle w:val="TableGrid"/>
      <w:tblW w:w="14074" w:type="dxa"/>
      <w:tblInd w:w="-74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4"/>
      <w:gridCol w:w="3728"/>
      <w:gridCol w:w="4352"/>
    </w:tblGrid>
    <w:tr w:rsidR="00A56870" w:rsidRPr="00666F43" w14:paraId="50370C3F" w14:textId="77777777" w:rsidTr="00821B01">
      <w:tc>
        <w:tcPr>
          <w:tcW w:w="5994" w:type="dxa"/>
        </w:tcPr>
        <w:p w14:paraId="116E17B5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>Document Classification: In Confidence</w:t>
          </w:r>
        </w:p>
      </w:tc>
      <w:tc>
        <w:tcPr>
          <w:tcW w:w="3728" w:type="dxa"/>
        </w:tcPr>
        <w:p w14:paraId="4790350C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  <w:tc>
        <w:tcPr>
          <w:tcW w:w="4352" w:type="dxa"/>
        </w:tcPr>
        <w:p w14:paraId="024FF357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</w:tr>
    <w:tr w:rsidR="00A56870" w:rsidRPr="00666F43" w14:paraId="55F2A65E" w14:textId="77777777" w:rsidTr="00821B01">
      <w:tc>
        <w:tcPr>
          <w:tcW w:w="5994" w:type="dxa"/>
        </w:tcPr>
        <w:p w14:paraId="6ADDBD34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 xml:space="preserve">Project Checkpoint Report - </w:t>
          </w:r>
          <w:sdt>
            <w:sdtPr>
              <w:rPr>
                <w:rFonts w:cs="Tahoma"/>
                <w:color w:val="404040" w:themeColor="text1" w:themeTint="BF"/>
                <w:sz w:val="18"/>
              </w:rPr>
              <w:alias w:val="Title"/>
              <w:tag w:val=""/>
              <w:id w:val="-13304346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6A3E">
                <w:rPr>
                  <w:rFonts w:cs="Tahoma"/>
                  <w:color w:val="404040" w:themeColor="text1" w:themeTint="BF"/>
                  <w:sz w:val="18"/>
                </w:rPr>
                <w:t>29th July 20</w:t>
              </w:r>
            </w:sdtContent>
          </w:sdt>
        </w:p>
      </w:tc>
      <w:tc>
        <w:tcPr>
          <w:tcW w:w="3728" w:type="dxa"/>
        </w:tcPr>
        <w:p w14:paraId="57B06F72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  <w:tc>
        <w:tcPr>
          <w:tcW w:w="4352" w:type="dxa"/>
        </w:tcPr>
        <w:p w14:paraId="26B0567C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</w:tr>
    <w:tr w:rsidR="00A56870" w:rsidRPr="00666F43" w14:paraId="04399800" w14:textId="77777777" w:rsidTr="00821B01">
      <w:tc>
        <w:tcPr>
          <w:tcW w:w="5994" w:type="dxa"/>
        </w:tcPr>
        <w:p w14:paraId="58E53D63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 xml:space="preserve">Date Created: </w: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begin"/>
          </w:r>
          <w:r w:rsidRPr="00666F43">
            <w:rPr>
              <w:rFonts w:cs="Tahoma"/>
              <w:color w:val="404040" w:themeColor="text1" w:themeTint="BF"/>
              <w:sz w:val="18"/>
            </w:rPr>
            <w:instrText xml:space="preserve"> CREATEDATE  \@ "dd MMMM yyyy"  \* MERGEFORMAT </w:instrTex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separate"/>
          </w:r>
          <w:r w:rsidR="007B17BB">
            <w:rPr>
              <w:rFonts w:cs="Tahoma"/>
              <w:noProof/>
              <w:color w:val="404040" w:themeColor="text1" w:themeTint="BF"/>
              <w:sz w:val="18"/>
            </w:rPr>
            <w:t>14 April 2023</w: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end"/>
          </w:r>
        </w:p>
      </w:tc>
      <w:tc>
        <w:tcPr>
          <w:tcW w:w="3728" w:type="dxa"/>
        </w:tcPr>
        <w:p w14:paraId="6D70E59D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  <w:tc>
        <w:tcPr>
          <w:tcW w:w="4352" w:type="dxa"/>
        </w:tcPr>
        <w:p w14:paraId="1F25B265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>
            <w:rPr>
              <w:rFonts w:cs="Tahoma"/>
              <w:noProof/>
              <w:color w:val="000000" w:themeColor="text1"/>
              <w:sz w:val="18"/>
            </w:rPr>
            <w:drawing>
              <wp:anchor distT="0" distB="0" distL="114300" distR="114300" simplePos="0" relativeHeight="251656192" behindDoc="0" locked="0" layoutInCell="1" allowOverlap="1" wp14:anchorId="514FB556" wp14:editId="79EC7AA2">
                <wp:simplePos x="0" y="0"/>
                <wp:positionH relativeFrom="rightMargin">
                  <wp:posOffset>-1403985</wp:posOffset>
                </wp:positionH>
                <wp:positionV relativeFrom="outsideMargin">
                  <wp:posOffset>-252095</wp:posOffset>
                </wp:positionV>
                <wp:extent cx="1407600" cy="252000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icoh___log0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6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56870" w:rsidRPr="00666F43" w14:paraId="1482C626" w14:textId="77777777" w:rsidTr="00821B01">
      <w:tc>
        <w:tcPr>
          <w:tcW w:w="5994" w:type="dxa"/>
        </w:tcPr>
        <w:p w14:paraId="3088DA2B" w14:textId="08DBA4AB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 xml:space="preserve">Published Date: </w: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begin"/>
          </w:r>
          <w:r w:rsidRPr="00666F43">
            <w:rPr>
              <w:rFonts w:cs="Tahoma"/>
              <w:color w:val="404040" w:themeColor="text1" w:themeTint="BF"/>
              <w:sz w:val="18"/>
            </w:rPr>
            <w:instrText xml:space="preserve"> SAVEDATE  \@ "dd MMMM yyyy"  \* MERGEFORMAT </w:instrTex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separate"/>
          </w:r>
          <w:r w:rsidR="00716F96">
            <w:rPr>
              <w:rFonts w:cs="Tahoma"/>
              <w:noProof/>
              <w:color w:val="404040" w:themeColor="text1" w:themeTint="BF"/>
              <w:sz w:val="18"/>
            </w:rPr>
            <w:t>16 May 2023</w:t>
          </w:r>
          <w:r w:rsidRPr="00666F43">
            <w:rPr>
              <w:rFonts w:cs="Tahoma"/>
              <w:color w:val="404040" w:themeColor="text1" w:themeTint="BF"/>
              <w:sz w:val="18"/>
            </w:rPr>
            <w:fldChar w:fldCharType="end"/>
          </w:r>
        </w:p>
      </w:tc>
      <w:tc>
        <w:tcPr>
          <w:tcW w:w="3728" w:type="dxa"/>
        </w:tcPr>
        <w:p w14:paraId="0D2676DF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 xml:space="preserve">Page </w: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begin"/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instrText xml:space="preserve"> PAGE  \* Arabic  \* MERGEFORMAT </w:instrTex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separate"/>
          </w:r>
          <w:r w:rsidR="0007007F">
            <w:rPr>
              <w:rFonts w:cs="Tahoma"/>
              <w:b/>
              <w:noProof/>
              <w:color w:val="404040" w:themeColor="text1" w:themeTint="BF"/>
              <w:sz w:val="18"/>
            </w:rPr>
            <w:t>2</w: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end"/>
          </w:r>
          <w:r w:rsidRPr="00666F43">
            <w:rPr>
              <w:rFonts w:cs="Tahoma"/>
              <w:color w:val="404040" w:themeColor="text1" w:themeTint="BF"/>
              <w:sz w:val="18"/>
            </w:rPr>
            <w:t xml:space="preserve"> of </w: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begin"/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instrText xml:space="preserve"> NUMPAGES  \* Arabic  \* MERGEFORMAT </w:instrTex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separate"/>
          </w:r>
          <w:r w:rsidR="0007007F">
            <w:rPr>
              <w:rFonts w:cs="Tahoma"/>
              <w:b/>
              <w:noProof/>
              <w:color w:val="404040" w:themeColor="text1" w:themeTint="BF"/>
              <w:sz w:val="18"/>
            </w:rPr>
            <w:t>2</w:t>
          </w:r>
          <w:r w:rsidRPr="00666F43">
            <w:rPr>
              <w:rFonts w:cs="Tahoma"/>
              <w:b/>
              <w:color w:val="404040" w:themeColor="text1" w:themeTint="BF"/>
              <w:sz w:val="18"/>
            </w:rPr>
            <w:fldChar w:fldCharType="end"/>
          </w:r>
        </w:p>
      </w:tc>
      <w:tc>
        <w:tcPr>
          <w:tcW w:w="4352" w:type="dxa"/>
        </w:tcPr>
        <w:p w14:paraId="17AAF4EC" w14:textId="77777777" w:rsidR="00A56870" w:rsidRPr="00666F43" w:rsidRDefault="00A56870" w:rsidP="00821B01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</w:tr>
  </w:tbl>
  <w:p w14:paraId="77F84D0F" w14:textId="77777777" w:rsidR="00A56870" w:rsidRDefault="00A56870" w:rsidP="00666F43">
    <w:pPr>
      <w:pStyle w:val="Footer"/>
      <w:spacing w:before="6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DABF" w14:textId="77777777" w:rsidR="00A56870" w:rsidRDefault="00A56870" w:rsidP="00BB4DA6">
    <w:pPr>
      <w:pStyle w:val="Footer"/>
      <w:spacing w:before="60" w:after="0" w:line="200" w:lineRule="atLeast"/>
    </w:pPr>
  </w:p>
  <w:tbl>
    <w:tblPr>
      <w:tblStyle w:val="TableGrid"/>
      <w:tblW w:w="10530" w:type="dxa"/>
      <w:tblInd w:w="-74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4"/>
      <w:gridCol w:w="5386"/>
    </w:tblGrid>
    <w:tr w:rsidR="00A56870" w:rsidRPr="00666F43" w14:paraId="71536C99" w14:textId="77777777" w:rsidTr="004644A9">
      <w:tc>
        <w:tcPr>
          <w:tcW w:w="5144" w:type="dxa"/>
        </w:tcPr>
        <w:p w14:paraId="387E8DA1" w14:textId="77777777" w:rsidR="00A56870" w:rsidRPr="00666F43" w:rsidRDefault="00A56870" w:rsidP="00BB4DA6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 w:rsidRPr="00666F43">
            <w:rPr>
              <w:rFonts w:cs="Tahoma"/>
              <w:color w:val="404040" w:themeColor="text1" w:themeTint="BF"/>
              <w:sz w:val="18"/>
            </w:rPr>
            <w:t>Document Classification: In Confidence</w:t>
          </w:r>
        </w:p>
      </w:tc>
      <w:tc>
        <w:tcPr>
          <w:tcW w:w="5386" w:type="dxa"/>
        </w:tcPr>
        <w:p w14:paraId="6A0C34D3" w14:textId="77777777" w:rsidR="00A56870" w:rsidRPr="00666F43" w:rsidRDefault="00A56870" w:rsidP="00BB4DA6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>
            <w:rPr>
              <w:rFonts w:cs="Tahoma"/>
              <w:noProof/>
              <w:color w:val="000000" w:themeColor="text1"/>
              <w:sz w:val="18"/>
            </w:rPr>
            <w:drawing>
              <wp:anchor distT="0" distB="0" distL="114300" distR="114300" simplePos="0" relativeHeight="251652096" behindDoc="0" locked="0" layoutInCell="1" allowOverlap="1" wp14:anchorId="49E4B0AF" wp14:editId="655B0C41">
                <wp:simplePos x="0" y="0"/>
                <wp:positionH relativeFrom="rightMargin">
                  <wp:posOffset>-1004571</wp:posOffset>
                </wp:positionH>
                <wp:positionV relativeFrom="outsideMargin">
                  <wp:posOffset>42545</wp:posOffset>
                </wp:positionV>
                <wp:extent cx="1057275" cy="376564"/>
                <wp:effectExtent l="0" t="0" r="0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icoh___log0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524" cy="385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56870" w:rsidRPr="00666F43" w14:paraId="1604B588" w14:textId="77777777" w:rsidTr="004644A9">
      <w:tc>
        <w:tcPr>
          <w:tcW w:w="5144" w:type="dxa"/>
        </w:tcPr>
        <w:p w14:paraId="287A23A4" w14:textId="26C7B880" w:rsidR="00A56870" w:rsidRPr="00666F43" w:rsidRDefault="00A56870" w:rsidP="00BB4DA6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  <w:r>
            <w:rPr>
              <w:rFonts w:cs="Tahoma"/>
              <w:color w:val="404040" w:themeColor="text1" w:themeTint="BF"/>
              <w:sz w:val="18"/>
            </w:rPr>
            <w:t>Acceptance Certificate</w:t>
          </w:r>
          <w:r w:rsidRPr="00666F43">
            <w:rPr>
              <w:rFonts w:cs="Tahoma"/>
              <w:color w:val="404040" w:themeColor="text1" w:themeTint="BF"/>
              <w:sz w:val="18"/>
            </w:rPr>
            <w:t xml:space="preserve"> </w:t>
          </w:r>
          <w:r w:rsidR="00731020">
            <w:rPr>
              <w:rFonts w:cs="Tahoma"/>
              <w:color w:val="404040" w:themeColor="text1" w:themeTint="BF"/>
              <w:sz w:val="18"/>
            </w:rPr>
            <w:t>–</w:t>
          </w:r>
          <w:r w:rsidRPr="00666F43">
            <w:rPr>
              <w:rFonts w:cs="Tahoma"/>
              <w:color w:val="404040" w:themeColor="text1" w:themeTint="BF"/>
              <w:sz w:val="18"/>
            </w:rPr>
            <w:t xml:space="preserve"> </w:t>
          </w:r>
          <w:r w:rsidR="00731020">
            <w:rPr>
              <w:rFonts w:cs="Tahoma"/>
              <w:color w:val="404040" w:themeColor="text1" w:themeTint="BF"/>
              <w:sz w:val="18"/>
            </w:rPr>
            <w:t>0</w:t>
          </w:r>
          <w:r w:rsidR="00C51C40">
            <w:rPr>
              <w:rFonts w:cs="Tahoma"/>
              <w:color w:val="404040" w:themeColor="text1" w:themeTint="BF"/>
              <w:sz w:val="18"/>
            </w:rPr>
            <w:t>4</w:t>
          </w:r>
          <w:r w:rsidR="00731020">
            <w:rPr>
              <w:rFonts w:cs="Tahoma"/>
              <w:color w:val="404040" w:themeColor="text1" w:themeTint="BF"/>
              <w:sz w:val="18"/>
            </w:rPr>
            <w:t>/</w:t>
          </w:r>
          <w:r w:rsidR="00E54543">
            <w:rPr>
              <w:rFonts w:cs="Tahoma"/>
              <w:color w:val="404040" w:themeColor="text1" w:themeTint="BF"/>
              <w:sz w:val="18"/>
            </w:rPr>
            <w:t>17</w:t>
          </w:r>
          <w:r w:rsidR="00731020">
            <w:rPr>
              <w:rFonts w:cs="Tahoma"/>
              <w:color w:val="404040" w:themeColor="text1" w:themeTint="BF"/>
              <w:sz w:val="18"/>
            </w:rPr>
            <w:t>/20</w:t>
          </w:r>
          <w:r w:rsidR="00E54543">
            <w:rPr>
              <w:rFonts w:cs="Tahoma"/>
              <w:color w:val="404040" w:themeColor="text1" w:themeTint="BF"/>
              <w:sz w:val="18"/>
            </w:rPr>
            <w:t>23</w:t>
          </w:r>
        </w:p>
      </w:tc>
      <w:tc>
        <w:tcPr>
          <w:tcW w:w="5386" w:type="dxa"/>
        </w:tcPr>
        <w:p w14:paraId="70B6205E" w14:textId="77777777" w:rsidR="00A56870" w:rsidRPr="00666F43" w:rsidRDefault="00A56870" w:rsidP="00BB4DA6">
          <w:pPr>
            <w:pStyle w:val="Footer"/>
            <w:spacing w:before="0" w:after="0"/>
            <w:rPr>
              <w:rFonts w:cs="Tahoma"/>
              <w:color w:val="404040" w:themeColor="text1" w:themeTint="BF"/>
              <w:sz w:val="18"/>
            </w:rPr>
          </w:pPr>
        </w:p>
      </w:tc>
    </w:tr>
  </w:tbl>
  <w:p w14:paraId="4DB4CDCA" w14:textId="77777777" w:rsidR="00A56870" w:rsidRDefault="00A56870" w:rsidP="00BB4DA6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2E8A" w14:textId="77777777" w:rsidR="00F01A41" w:rsidRDefault="00F01A41" w:rsidP="00A7104B">
      <w:r>
        <w:separator/>
      </w:r>
    </w:p>
  </w:footnote>
  <w:footnote w:type="continuationSeparator" w:id="0">
    <w:p w14:paraId="13960299" w14:textId="77777777" w:rsidR="00F01A41" w:rsidRDefault="00F01A41" w:rsidP="00A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FF90" w14:textId="77777777" w:rsidR="00731020" w:rsidRDefault="007310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EE2231E" wp14:editId="2D05D55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ebf43d7891f74ba0d33bae6" descr="{&quot;HashCode&quot;:-12841175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9536FE" w14:textId="31B017B3" w:rsidR="00731020" w:rsidRPr="007B17BB" w:rsidRDefault="007B17BB" w:rsidP="007B17B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B17B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2231E" id="_x0000_t202" coordsize="21600,21600" o:spt="202" path="m,l,21600r21600,l21600,xe">
              <v:stroke joinstyle="miter"/>
              <v:path gradientshapeok="t" o:connecttype="rect"/>
            </v:shapetype>
            <v:shape id="MSIPCMaebf43d7891f74ba0d33bae6" o:spid="_x0000_s1027" type="#_x0000_t202" alt="{&quot;HashCode&quot;:-1284117586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129536FE" w14:textId="31B017B3" w:rsidR="00731020" w:rsidRPr="007B17BB" w:rsidRDefault="007B17BB" w:rsidP="007B17B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B17BB">
                      <w:rPr>
                        <w:rFonts w:ascii="Calibri" w:hAnsi="Calibri" w:cs="Calibri"/>
                        <w:color w:val="000000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C38F" w14:textId="77777777" w:rsidR="00731020" w:rsidRDefault="007310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298341" wp14:editId="460EA2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2c5b4a1da0eb510ffceeca6e" descr="{&quot;HashCode&quot;:-1284117586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FB766" w14:textId="4302D37C" w:rsidR="00731020" w:rsidRPr="007B17BB" w:rsidRDefault="007B17BB" w:rsidP="007B17B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B17B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98341" id="_x0000_t202" coordsize="21600,21600" o:spt="202" path="m,l,21600r21600,l21600,xe">
              <v:stroke joinstyle="miter"/>
              <v:path gradientshapeok="t" o:connecttype="rect"/>
            </v:shapetype>
            <v:shape id="MSIPCM2c5b4a1da0eb510ffceeca6e" o:spid="_x0000_s1028" type="#_x0000_t202" alt="{&quot;HashCode&quot;:-1284117586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" o:allowincell="f" filled="f" stroked="f" strokeweight=".5pt">
              <v:textbox inset=",0,,0">
                <w:txbxContent>
                  <w:p w14:paraId="0F4FB766" w14:textId="4302D37C" w:rsidR="00731020" w:rsidRPr="007B17BB" w:rsidRDefault="007B17BB" w:rsidP="007B17B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B17BB">
                      <w:rPr>
                        <w:rFonts w:ascii="Calibri" w:hAnsi="Calibri" w:cs="Calibri"/>
                        <w:color w:val="000000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ADC"/>
    <w:multiLevelType w:val="hybridMultilevel"/>
    <w:tmpl w:val="F560FB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05F3"/>
    <w:multiLevelType w:val="hybridMultilevel"/>
    <w:tmpl w:val="9D1E3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FB3"/>
    <w:multiLevelType w:val="hybridMultilevel"/>
    <w:tmpl w:val="208CE614"/>
    <w:lvl w:ilvl="0" w:tplc="63A87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D07C2"/>
    <w:multiLevelType w:val="hybridMultilevel"/>
    <w:tmpl w:val="C296A7D6"/>
    <w:lvl w:ilvl="0" w:tplc="63A8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31A2"/>
    <w:multiLevelType w:val="hybridMultilevel"/>
    <w:tmpl w:val="5B0C4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C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B6D81"/>
    <w:multiLevelType w:val="hybridMultilevel"/>
    <w:tmpl w:val="763EB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82FE5"/>
    <w:multiLevelType w:val="multilevel"/>
    <w:tmpl w:val="0809001D"/>
    <w:styleLink w:val="RSpecial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5C0C1F"/>
    <w:multiLevelType w:val="hybridMultilevel"/>
    <w:tmpl w:val="7438EF98"/>
    <w:lvl w:ilvl="0" w:tplc="08090017">
      <w:start w:val="1"/>
      <w:numFmt w:val="lowerLetter"/>
      <w:lvlText w:val="%1)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5AE3017"/>
    <w:multiLevelType w:val="hybridMultilevel"/>
    <w:tmpl w:val="32B0F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7741B"/>
    <w:multiLevelType w:val="hybridMultilevel"/>
    <w:tmpl w:val="6DB89626"/>
    <w:lvl w:ilvl="0" w:tplc="75F267BE">
      <w:numFmt w:val="bullet"/>
      <w:lvlText w:val="-"/>
      <w:lvlJc w:val="left"/>
      <w:pPr>
        <w:ind w:left="720" w:hanging="360"/>
      </w:pPr>
      <w:rPr>
        <w:rFonts w:ascii="FuturaA Bk BT" w:eastAsia="Times New Roman" w:hAnsi="FuturaA Bk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C42"/>
    <w:multiLevelType w:val="hybridMultilevel"/>
    <w:tmpl w:val="03729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1AE3"/>
    <w:multiLevelType w:val="multilevel"/>
    <w:tmpl w:val="8D428A98"/>
    <w:name w:val="rTableNub01"/>
    <w:lvl w:ilvl="0">
      <w:start w:val="1"/>
      <w:numFmt w:val="decimal"/>
      <w:suff w:val="nothing"/>
      <w:lvlText w:val="CFR-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CFR-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5E3DB2"/>
    <w:multiLevelType w:val="hybridMultilevel"/>
    <w:tmpl w:val="3AA89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D12DB"/>
    <w:multiLevelType w:val="hybridMultilevel"/>
    <w:tmpl w:val="7E46C154"/>
    <w:lvl w:ilvl="0" w:tplc="63A8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2BB8"/>
    <w:multiLevelType w:val="hybridMultilevel"/>
    <w:tmpl w:val="E06C0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316CC"/>
    <w:multiLevelType w:val="hybridMultilevel"/>
    <w:tmpl w:val="38581180"/>
    <w:lvl w:ilvl="0" w:tplc="CEDEAD3C">
      <w:start w:val="1"/>
      <w:numFmt w:val="upperLetter"/>
      <w:pStyle w:val="AppendixList"/>
      <w:lvlText w:val="APPENDIX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727D"/>
    <w:multiLevelType w:val="hybridMultilevel"/>
    <w:tmpl w:val="C83C3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44048"/>
    <w:multiLevelType w:val="hybridMultilevel"/>
    <w:tmpl w:val="C83C3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134528">
    <w:abstractNumId w:val="4"/>
  </w:num>
  <w:num w:numId="2" w16cid:durableId="1638418608">
    <w:abstractNumId w:val="11"/>
  </w:num>
  <w:num w:numId="3" w16cid:durableId="1733042742">
    <w:abstractNumId w:val="9"/>
  </w:num>
  <w:num w:numId="4" w16cid:durableId="657535760">
    <w:abstractNumId w:val="6"/>
  </w:num>
  <w:num w:numId="5" w16cid:durableId="1895194251">
    <w:abstractNumId w:val="13"/>
  </w:num>
  <w:num w:numId="6" w16cid:durableId="1045956429">
    <w:abstractNumId w:val="0"/>
  </w:num>
  <w:num w:numId="7" w16cid:durableId="2075469394">
    <w:abstractNumId w:val="17"/>
  </w:num>
  <w:num w:numId="8" w16cid:durableId="1005862396">
    <w:abstractNumId w:val="10"/>
  </w:num>
  <w:num w:numId="9" w16cid:durableId="875198777">
    <w:abstractNumId w:val="7"/>
  </w:num>
  <w:num w:numId="10" w16cid:durableId="714088831">
    <w:abstractNumId w:val="1"/>
  </w:num>
  <w:num w:numId="11" w16cid:durableId="2030445633">
    <w:abstractNumId w:val="5"/>
  </w:num>
  <w:num w:numId="12" w16cid:durableId="380254249">
    <w:abstractNumId w:val="16"/>
  </w:num>
  <w:num w:numId="13" w16cid:durableId="980159883">
    <w:abstractNumId w:val="2"/>
  </w:num>
  <w:num w:numId="14" w16cid:durableId="349374482">
    <w:abstractNumId w:val="14"/>
  </w:num>
  <w:num w:numId="15" w16cid:durableId="1917663567">
    <w:abstractNumId w:val="3"/>
  </w:num>
  <w:num w:numId="16" w16cid:durableId="232593904">
    <w:abstractNumId w:val="18"/>
  </w:num>
  <w:num w:numId="17" w16cid:durableId="1862088521">
    <w:abstractNumId w:val="8"/>
  </w:num>
  <w:num w:numId="18" w16cid:durableId="1791708178">
    <w:abstractNumId w:val="15"/>
  </w:num>
  <w:num w:numId="19" w16cid:durableId="1786843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B"/>
    <w:rsid w:val="0001248F"/>
    <w:rsid w:val="00014A11"/>
    <w:rsid w:val="0003011E"/>
    <w:rsid w:val="00041978"/>
    <w:rsid w:val="00042BC3"/>
    <w:rsid w:val="00042F50"/>
    <w:rsid w:val="00054E3D"/>
    <w:rsid w:val="00057F66"/>
    <w:rsid w:val="0007007F"/>
    <w:rsid w:val="0008408C"/>
    <w:rsid w:val="0009527C"/>
    <w:rsid w:val="00096411"/>
    <w:rsid w:val="000A13D8"/>
    <w:rsid w:val="000C0783"/>
    <w:rsid w:val="000C7A5D"/>
    <w:rsid w:val="000D1F64"/>
    <w:rsid w:val="000D7FE9"/>
    <w:rsid w:val="000F0404"/>
    <w:rsid w:val="000F559E"/>
    <w:rsid w:val="00104299"/>
    <w:rsid w:val="00107D80"/>
    <w:rsid w:val="0012286E"/>
    <w:rsid w:val="00123089"/>
    <w:rsid w:val="00150D65"/>
    <w:rsid w:val="00196C92"/>
    <w:rsid w:val="001A2097"/>
    <w:rsid w:val="001A5537"/>
    <w:rsid w:val="001B494B"/>
    <w:rsid w:val="001B7D2B"/>
    <w:rsid w:val="001C3332"/>
    <w:rsid w:val="001C396E"/>
    <w:rsid w:val="001C420B"/>
    <w:rsid w:val="001C4791"/>
    <w:rsid w:val="001D72AF"/>
    <w:rsid w:val="001D7E9D"/>
    <w:rsid w:val="001E1B8E"/>
    <w:rsid w:val="001E5A94"/>
    <w:rsid w:val="001F015C"/>
    <w:rsid w:val="001F3C97"/>
    <w:rsid w:val="001F74E0"/>
    <w:rsid w:val="00205D00"/>
    <w:rsid w:val="00205EC7"/>
    <w:rsid w:val="00215630"/>
    <w:rsid w:val="00231967"/>
    <w:rsid w:val="00234A5A"/>
    <w:rsid w:val="0024093F"/>
    <w:rsid w:val="00241BED"/>
    <w:rsid w:val="0025473D"/>
    <w:rsid w:val="002635A9"/>
    <w:rsid w:val="00272258"/>
    <w:rsid w:val="00272C86"/>
    <w:rsid w:val="00274FF2"/>
    <w:rsid w:val="00294312"/>
    <w:rsid w:val="002A62DE"/>
    <w:rsid w:val="002B06D2"/>
    <w:rsid w:val="002C4FA7"/>
    <w:rsid w:val="00300E81"/>
    <w:rsid w:val="003015F1"/>
    <w:rsid w:val="003017C5"/>
    <w:rsid w:val="00304746"/>
    <w:rsid w:val="00306A3E"/>
    <w:rsid w:val="00313F0A"/>
    <w:rsid w:val="003267FE"/>
    <w:rsid w:val="00337EB2"/>
    <w:rsid w:val="00347A31"/>
    <w:rsid w:val="003757F5"/>
    <w:rsid w:val="00384351"/>
    <w:rsid w:val="003B1033"/>
    <w:rsid w:val="003B785F"/>
    <w:rsid w:val="003E1959"/>
    <w:rsid w:val="003F5C72"/>
    <w:rsid w:val="00422270"/>
    <w:rsid w:val="00434B42"/>
    <w:rsid w:val="00437DB1"/>
    <w:rsid w:val="00460E7D"/>
    <w:rsid w:val="004644A9"/>
    <w:rsid w:val="00467A91"/>
    <w:rsid w:val="004A69A3"/>
    <w:rsid w:val="004B4D23"/>
    <w:rsid w:val="004C358A"/>
    <w:rsid w:val="004C5798"/>
    <w:rsid w:val="004C75DF"/>
    <w:rsid w:val="004D39E5"/>
    <w:rsid w:val="004E02F3"/>
    <w:rsid w:val="004E4F6B"/>
    <w:rsid w:val="004E6BE1"/>
    <w:rsid w:val="005216DF"/>
    <w:rsid w:val="0052791A"/>
    <w:rsid w:val="00533303"/>
    <w:rsid w:val="00536452"/>
    <w:rsid w:val="005371DD"/>
    <w:rsid w:val="00537FE8"/>
    <w:rsid w:val="00541BD2"/>
    <w:rsid w:val="005422AE"/>
    <w:rsid w:val="00547A03"/>
    <w:rsid w:val="00555B52"/>
    <w:rsid w:val="0057765A"/>
    <w:rsid w:val="0059236D"/>
    <w:rsid w:val="00595B12"/>
    <w:rsid w:val="005A0ACC"/>
    <w:rsid w:val="005A1A76"/>
    <w:rsid w:val="005B6342"/>
    <w:rsid w:val="005D0BFD"/>
    <w:rsid w:val="005F76D3"/>
    <w:rsid w:val="00600A98"/>
    <w:rsid w:val="006138D4"/>
    <w:rsid w:val="00613A26"/>
    <w:rsid w:val="0063459D"/>
    <w:rsid w:val="00642A34"/>
    <w:rsid w:val="00650BE3"/>
    <w:rsid w:val="00662235"/>
    <w:rsid w:val="00666F43"/>
    <w:rsid w:val="006736CD"/>
    <w:rsid w:val="006936E6"/>
    <w:rsid w:val="006B7B8F"/>
    <w:rsid w:val="006C3422"/>
    <w:rsid w:val="006D3A51"/>
    <w:rsid w:val="00701BD4"/>
    <w:rsid w:val="00716F96"/>
    <w:rsid w:val="00721A0F"/>
    <w:rsid w:val="00731020"/>
    <w:rsid w:val="007335D3"/>
    <w:rsid w:val="00733C7B"/>
    <w:rsid w:val="00736D11"/>
    <w:rsid w:val="00745CFC"/>
    <w:rsid w:val="007665F7"/>
    <w:rsid w:val="007800B1"/>
    <w:rsid w:val="00784641"/>
    <w:rsid w:val="00786289"/>
    <w:rsid w:val="007A08C8"/>
    <w:rsid w:val="007A663E"/>
    <w:rsid w:val="007A7AF3"/>
    <w:rsid w:val="007B17BB"/>
    <w:rsid w:val="007B21ED"/>
    <w:rsid w:val="007D0E20"/>
    <w:rsid w:val="007E15D1"/>
    <w:rsid w:val="007E75D1"/>
    <w:rsid w:val="007F282E"/>
    <w:rsid w:val="007F2FB6"/>
    <w:rsid w:val="0080102D"/>
    <w:rsid w:val="00806DF1"/>
    <w:rsid w:val="008107D4"/>
    <w:rsid w:val="00821B01"/>
    <w:rsid w:val="00824640"/>
    <w:rsid w:val="00831BD8"/>
    <w:rsid w:val="00835848"/>
    <w:rsid w:val="00836AF1"/>
    <w:rsid w:val="00841003"/>
    <w:rsid w:val="00852477"/>
    <w:rsid w:val="00864921"/>
    <w:rsid w:val="00865084"/>
    <w:rsid w:val="00865341"/>
    <w:rsid w:val="008818E9"/>
    <w:rsid w:val="0089438B"/>
    <w:rsid w:val="00895762"/>
    <w:rsid w:val="00897A15"/>
    <w:rsid w:val="008B3863"/>
    <w:rsid w:val="008C05E0"/>
    <w:rsid w:val="009036C8"/>
    <w:rsid w:val="0091272C"/>
    <w:rsid w:val="009238EA"/>
    <w:rsid w:val="00925CF9"/>
    <w:rsid w:val="009401F8"/>
    <w:rsid w:val="00940769"/>
    <w:rsid w:val="00941261"/>
    <w:rsid w:val="00971467"/>
    <w:rsid w:val="00987CEA"/>
    <w:rsid w:val="00991C36"/>
    <w:rsid w:val="00995F29"/>
    <w:rsid w:val="009A1588"/>
    <w:rsid w:val="009D6F2E"/>
    <w:rsid w:val="00A1238E"/>
    <w:rsid w:val="00A17558"/>
    <w:rsid w:val="00A30E3C"/>
    <w:rsid w:val="00A34D78"/>
    <w:rsid w:val="00A50205"/>
    <w:rsid w:val="00A55C16"/>
    <w:rsid w:val="00A56870"/>
    <w:rsid w:val="00A613AA"/>
    <w:rsid w:val="00A64E46"/>
    <w:rsid w:val="00A702DA"/>
    <w:rsid w:val="00A7104B"/>
    <w:rsid w:val="00A82572"/>
    <w:rsid w:val="00A91A9D"/>
    <w:rsid w:val="00AB0B59"/>
    <w:rsid w:val="00AC2380"/>
    <w:rsid w:val="00AF13F2"/>
    <w:rsid w:val="00B0668E"/>
    <w:rsid w:val="00B109C7"/>
    <w:rsid w:val="00B62448"/>
    <w:rsid w:val="00B628FD"/>
    <w:rsid w:val="00B63F43"/>
    <w:rsid w:val="00B670C3"/>
    <w:rsid w:val="00B70E44"/>
    <w:rsid w:val="00B80BD0"/>
    <w:rsid w:val="00BB0848"/>
    <w:rsid w:val="00BB4DA6"/>
    <w:rsid w:val="00BB589F"/>
    <w:rsid w:val="00BB5931"/>
    <w:rsid w:val="00BF1ACB"/>
    <w:rsid w:val="00BF7D8C"/>
    <w:rsid w:val="00C14E29"/>
    <w:rsid w:val="00C16E94"/>
    <w:rsid w:val="00C21C85"/>
    <w:rsid w:val="00C24A58"/>
    <w:rsid w:val="00C259AA"/>
    <w:rsid w:val="00C30E9D"/>
    <w:rsid w:val="00C33750"/>
    <w:rsid w:val="00C45003"/>
    <w:rsid w:val="00C51C40"/>
    <w:rsid w:val="00C52B2A"/>
    <w:rsid w:val="00C60B31"/>
    <w:rsid w:val="00C70FC8"/>
    <w:rsid w:val="00C715BB"/>
    <w:rsid w:val="00C76811"/>
    <w:rsid w:val="00C96674"/>
    <w:rsid w:val="00CA316A"/>
    <w:rsid w:val="00CC1F85"/>
    <w:rsid w:val="00CC5AD3"/>
    <w:rsid w:val="00CD60C9"/>
    <w:rsid w:val="00CE6988"/>
    <w:rsid w:val="00CF2A0D"/>
    <w:rsid w:val="00D1495C"/>
    <w:rsid w:val="00D15F97"/>
    <w:rsid w:val="00D52F19"/>
    <w:rsid w:val="00D64650"/>
    <w:rsid w:val="00D674EA"/>
    <w:rsid w:val="00D77C16"/>
    <w:rsid w:val="00D819F7"/>
    <w:rsid w:val="00D93000"/>
    <w:rsid w:val="00DA370E"/>
    <w:rsid w:val="00DC0513"/>
    <w:rsid w:val="00DD75E1"/>
    <w:rsid w:val="00DE2194"/>
    <w:rsid w:val="00DE40B1"/>
    <w:rsid w:val="00E03F55"/>
    <w:rsid w:val="00E16D5F"/>
    <w:rsid w:val="00E17AF9"/>
    <w:rsid w:val="00E20A2F"/>
    <w:rsid w:val="00E22D14"/>
    <w:rsid w:val="00E33A5D"/>
    <w:rsid w:val="00E36463"/>
    <w:rsid w:val="00E36813"/>
    <w:rsid w:val="00E37474"/>
    <w:rsid w:val="00E54543"/>
    <w:rsid w:val="00E54C36"/>
    <w:rsid w:val="00E7261F"/>
    <w:rsid w:val="00E74E14"/>
    <w:rsid w:val="00E97C34"/>
    <w:rsid w:val="00EB2070"/>
    <w:rsid w:val="00EF72C2"/>
    <w:rsid w:val="00F01A41"/>
    <w:rsid w:val="00F06E48"/>
    <w:rsid w:val="00F07022"/>
    <w:rsid w:val="00F15DDC"/>
    <w:rsid w:val="00F50040"/>
    <w:rsid w:val="00F53274"/>
    <w:rsid w:val="00FD36EE"/>
    <w:rsid w:val="00FE190A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6FD80"/>
  <w15:docId w15:val="{3A708D25-CF1B-4DC1-A504-A2A53570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84"/>
    <w:pPr>
      <w:spacing w:before="120" w:after="120" w:line="260" w:lineRule="atLeast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762"/>
    <w:pPr>
      <w:keepNext/>
      <w:keepLines/>
      <w:spacing w:before="60" w:after="160" w:line="28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A13D8"/>
    <w:pPr>
      <w:keepNext/>
      <w:spacing w:before="240" w:after="60"/>
      <w:outlineLvl w:val="1"/>
    </w:pPr>
    <w:rPr>
      <w:rFonts w:ascii="Verdana" w:eastAsiaTheme="majorEastAsia" w:hAnsi="Verdana" w:cstheme="majorBidi"/>
      <w:b/>
      <w:bCs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10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A13D8"/>
    <w:rPr>
      <w:rFonts w:ascii="Verdana" w:eastAsiaTheme="majorEastAsia" w:hAnsi="Verdana" w:cstheme="majorBidi"/>
      <w:b/>
      <w:bCs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A71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104B"/>
    <w:rPr>
      <w:rFonts w:ascii="Calibri" w:hAnsi="Calibri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4B"/>
    <w:rPr>
      <w:rFonts w:ascii="Calibri" w:hAnsi="Calibri" w:cs="Times New Roman"/>
      <w:sz w:val="20"/>
      <w:szCs w:val="24"/>
    </w:rPr>
  </w:style>
  <w:style w:type="paragraph" w:customStyle="1" w:styleId="NCSNLbodytext">
    <w:name w:val="• NCS NL body text"/>
    <w:rsid w:val="00A7104B"/>
    <w:pPr>
      <w:widowControl w:val="0"/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7104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7104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070"/>
    <w:pPr>
      <w:ind w:left="720"/>
      <w:contextualSpacing/>
    </w:pPr>
  </w:style>
  <w:style w:type="numbering" w:customStyle="1" w:styleId="RSpecial">
    <w:name w:val="R Special"/>
    <w:uiPriority w:val="99"/>
    <w:rsid w:val="002B06D2"/>
    <w:pPr>
      <w:numPr>
        <w:numId w:val="9"/>
      </w:numPr>
    </w:pPr>
  </w:style>
  <w:style w:type="paragraph" w:customStyle="1" w:styleId="AppendixList">
    <w:name w:val="Appendix List"/>
    <w:basedOn w:val="ListParagraph"/>
    <w:next w:val="NCSNLbodytext"/>
    <w:qFormat/>
    <w:rsid w:val="00A1238E"/>
    <w:pPr>
      <w:pageBreakBefore/>
      <w:numPr>
        <w:numId w:val="12"/>
      </w:numPr>
      <w:ind w:left="0" w:firstLine="0"/>
    </w:pPr>
    <w:rPr>
      <w:rFonts w:ascii="Verdana" w:hAnsi="Verdana"/>
      <w:b/>
      <w:color w:val="7F7F7F" w:themeColor="text1" w:themeTint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08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8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35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4DA6"/>
    <w:rPr>
      <w:color w:val="808080"/>
    </w:rPr>
  </w:style>
  <w:style w:type="paragraph" w:customStyle="1" w:styleId="RTableBody">
    <w:name w:val="• R Table Body"/>
    <w:basedOn w:val="Normal"/>
    <w:qFormat/>
    <w:rsid w:val="002A62DE"/>
    <w:pPr>
      <w:spacing w:before="60" w:after="60" w:line="240" w:lineRule="atLeast"/>
    </w:pPr>
    <w:rPr>
      <w:rFonts w:ascii="Calibri" w:eastAsia="Calibri" w:hAnsi="Calibri"/>
      <w:bCs/>
      <w:iCs/>
      <w:szCs w:val="22"/>
    </w:rPr>
  </w:style>
  <w:style w:type="paragraph" w:customStyle="1" w:styleId="RTableNumberRSR">
    <w:name w:val="• R Table Number RSR"/>
    <w:basedOn w:val="RTableBody"/>
    <w:qFormat/>
    <w:rsid w:val="002A62DE"/>
    <w:pPr>
      <w:ind w:left="360" w:hanging="360"/>
    </w:pPr>
  </w:style>
  <w:style w:type="paragraph" w:customStyle="1" w:styleId="RcoversolutionName">
    <w:name w:val="R cover solutionName"/>
    <w:basedOn w:val="Normal"/>
    <w:qFormat/>
    <w:rsid w:val="0089438B"/>
    <w:pPr>
      <w:jc w:val="both"/>
    </w:pPr>
    <w:rPr>
      <w:rFonts w:ascii="Verdana" w:eastAsia="Calibri" w:hAnsi="Verdana"/>
      <w:b/>
      <w:color w:val="808080"/>
      <w:sz w:val="26"/>
    </w:rPr>
  </w:style>
  <w:style w:type="paragraph" w:customStyle="1" w:styleId="RwebAddress">
    <w:name w:val="R webAddress"/>
    <w:basedOn w:val="HTMLAddress"/>
    <w:qFormat/>
    <w:rsid w:val="0089438B"/>
    <w:pPr>
      <w:spacing w:before="120" w:after="120" w:line="240" w:lineRule="atLeast"/>
      <w:jc w:val="both"/>
    </w:pPr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438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438B"/>
    <w:rPr>
      <w:rFonts w:ascii="Tahoma" w:eastAsia="Times New Roman" w:hAnsi="Tahoma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.barber\Downloads\4.%20Country_Site_Name_Deployment_Acceptance%20CertificateTemplate%20v1.0_DDMMYYY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30c688ba-d7e6-407b-8c35-f2a020af6bce" xsi:nil="true"/>
    <lcf76f155ced4ddcb4097134ff3c332f xmlns="a61f8fdb-f323-4d59-9441-7f627dd4af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DAC516542E44494B917588909CE2F" ma:contentTypeVersion="14" ma:contentTypeDescription="Create a new document." ma:contentTypeScope="" ma:versionID="205b8f5ca70233c78f4a4d62a960cd94">
  <xsd:schema xmlns:xsd="http://www.w3.org/2001/XMLSchema" xmlns:xs="http://www.w3.org/2001/XMLSchema" xmlns:p="http://schemas.microsoft.com/office/2006/metadata/properties" xmlns:ns2="a61f8fdb-f323-4d59-9441-7f627dd4af48" xmlns:ns3="78821aa3-b17a-4e05-8abe-884940b50e0d" xmlns:ns4="30c688ba-d7e6-407b-8c35-f2a020af6bce" targetNamespace="http://schemas.microsoft.com/office/2006/metadata/properties" ma:root="true" ma:fieldsID="aedd3de50ce1e33140faaae7f4a233d5" ns2:_="" ns3:_="" ns4:_="">
    <xsd:import namespace="a61f8fdb-f323-4d59-9441-7f627dd4af48"/>
    <xsd:import namespace="78821aa3-b17a-4e05-8abe-884940b50e0d"/>
    <xsd:import namespace="30c688ba-d7e6-407b-8c35-f2a020af6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8fdb-f323-4d59-9441-7f627dd4a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03290f-f62f-40c2-94a3-a7aef626b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1aa3-b17a-4e05-8abe-884940b50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88ba-d7e6-407b-8c35-f2a020af6b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4c644a-03f7-4920-943b-65bcfafc73d8}" ma:internalName="TaxCatchAll" ma:showField="CatchAllData" ma:web="78821aa3-b17a-4e05-8abe-884940b50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5C035-1447-41AD-94A1-34D4D123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AC8CE-7548-4234-90F7-73DCE700ED07}">
  <ds:schemaRefs>
    <ds:schemaRef ds:uri="http://schemas.microsoft.com/office/2006/metadata/properties"/>
    <ds:schemaRef ds:uri="30c688ba-d7e6-407b-8c35-f2a020af6bce"/>
    <ds:schemaRef ds:uri="a61f8fdb-f323-4d59-9441-7f627dd4af4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1FDBD-1756-4762-A4D2-B9F096FCE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11483-1DBE-4BA0-B07A-29394707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f8fdb-f323-4d59-9441-7f627dd4af48"/>
    <ds:schemaRef ds:uri="78821aa3-b17a-4e05-8abe-884940b50e0d"/>
    <ds:schemaRef ds:uri="30c688ba-d7e6-407b-8c35-f2a020af6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Country_Site_Name_Deployment_Acceptance CertificateTemplate v1.0_DDMMYYYY (1)</Template>
  <TotalTime>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July 20</vt:lpstr>
    </vt:vector>
  </TitlesOfParts>
  <Company>RETC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July 20</dc:title>
  <dc:creator>William Barber</dc:creator>
  <cp:lastModifiedBy>Teh Sue Ching</cp:lastModifiedBy>
  <cp:revision>27</cp:revision>
  <cp:lastPrinted>2012-02-02T10:17:00Z</cp:lastPrinted>
  <dcterms:created xsi:type="dcterms:W3CDTF">2023-04-14T08:51:00Z</dcterms:created>
  <dcterms:modified xsi:type="dcterms:W3CDTF">2023-06-08T09:24:00Z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0x0101008E6DAC516542E44494B917588909CE2F</vt:lpwstr>
  </property>
  <property fmtid="{D5CDD505-2E9C-101B-9397-08002B2CF9AE}" pid="3" name="MSIP_Label_207cf184-604b-4c1f-af35-3108be13f07a_Enabled">
    <vt:lpwstr>true</vt:lpwstr>
  </property>
  <property fmtid="{D5CDD505-2E9C-101B-9397-08002B2CF9AE}" pid="4" name="MSIP_Label_207cf184-604b-4c1f-af35-3108be13f07a_SetDate">
    <vt:lpwstr>2023-05-16T11:05:42Z</vt:lpwstr>
  </property>
  <property fmtid="{D5CDD505-2E9C-101B-9397-08002B2CF9AE}" pid="5" name="MSIP_Label_207cf184-604b-4c1f-af35-3108be13f07a_Method">
    <vt:lpwstr>Privileged</vt:lpwstr>
  </property>
  <property fmtid="{D5CDD505-2E9C-101B-9397-08002B2CF9AE}" pid="6" name="MSIP_Label_207cf184-604b-4c1f-af35-3108be13f07a_Name">
    <vt:lpwstr>Internal</vt:lpwstr>
  </property>
  <property fmtid="{D5CDD505-2E9C-101B-9397-08002B2CF9AE}" pid="7" name="MSIP_Label_207cf184-604b-4c1f-af35-3108be13f07a_SiteId">
    <vt:lpwstr>dd29478d-624e-429e-b453-fffc969ac768</vt:lpwstr>
  </property>
  <property fmtid="{D5CDD505-2E9C-101B-9397-08002B2CF9AE}" pid="8" name="MSIP_Label_207cf184-604b-4c1f-af35-3108be13f07a_ActionId">
    <vt:lpwstr>feaa2987-2320-4661-abd6-e55a0fd88051</vt:lpwstr>
  </property>
  <property fmtid="{D5CDD505-2E9C-101B-9397-08002B2CF9AE}" pid="9" name="MSIP_Label_207cf184-604b-4c1f-af35-3108be13f07a_ContentBits">
    <vt:lpwstr>1</vt:lpwstr>
  </property>
  <property fmtid="{D5CDD505-2E9C-101B-9397-08002B2CF9AE}" pid="10" name="MediaServiceImageTags">
    <vt:lpwstr/>
  </property>
</Properties>
</file>